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8E" w:rsidRDefault="00B56C8E" w:rsidP="002414E8">
      <w:pPr>
        <w:tabs>
          <w:tab w:val="left" w:pos="5812"/>
        </w:tabs>
        <w:rPr>
          <w:snapToGrid w:val="0"/>
        </w:rPr>
      </w:pPr>
    </w:p>
    <w:p w:rsidR="00B56C8E" w:rsidRPr="00822793" w:rsidRDefault="00B56C8E" w:rsidP="002414E8">
      <w:pPr>
        <w:tabs>
          <w:tab w:val="left" w:pos="5812"/>
        </w:tabs>
        <w:rPr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180pt;margin-top:-18pt;width:65.45pt;height:70.85pt;z-index:251658240;visibility:visible">
            <v:imagedata r:id="rId7" r:href="rId8"/>
            <w10:wrap type="square"/>
          </v:shape>
        </w:pict>
      </w:r>
    </w:p>
    <w:p w:rsidR="00B56C8E" w:rsidRPr="008F19D4" w:rsidRDefault="00B56C8E" w:rsidP="009F31A3">
      <w:pPr>
        <w:rPr>
          <w:snapToGrid w:val="0"/>
        </w:rPr>
      </w:pPr>
    </w:p>
    <w:p w:rsidR="00B56C8E" w:rsidRPr="008F19D4" w:rsidRDefault="00B56C8E" w:rsidP="009F31A3">
      <w:pPr>
        <w:rPr>
          <w:snapToGrid w:val="0"/>
        </w:rPr>
      </w:pPr>
    </w:p>
    <w:p w:rsidR="00B56C8E" w:rsidRDefault="00B56C8E" w:rsidP="009F31A3">
      <w:pPr>
        <w:jc w:val="center"/>
        <w:rPr>
          <w:b/>
        </w:rPr>
      </w:pPr>
    </w:p>
    <w:p w:rsidR="00B56C8E" w:rsidRPr="00970537" w:rsidRDefault="00B56C8E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B56C8E" w:rsidRPr="00970537" w:rsidRDefault="00B56C8E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B56C8E" w:rsidRPr="00970537" w:rsidRDefault="00B56C8E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B56C8E" w:rsidRPr="00970537" w:rsidRDefault="00B56C8E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B56C8E" w:rsidRPr="000F0F38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B56C8E" w:rsidRPr="000F0F38" w:rsidRDefault="00B56C8E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F0F38">
              <w:rPr>
                <w:b/>
                <w:bCs/>
                <w:sz w:val="28"/>
                <w:szCs w:val="28"/>
              </w:rPr>
              <w:t>27.02.2015</w:t>
            </w:r>
          </w:p>
          <w:p w:rsidR="00B56C8E" w:rsidRPr="000F0F38" w:rsidRDefault="00B56C8E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B56C8E" w:rsidRPr="000F0F38" w:rsidRDefault="00B56C8E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F0F38">
              <w:rPr>
                <w:b/>
                <w:bCs/>
                <w:sz w:val="28"/>
                <w:szCs w:val="28"/>
              </w:rPr>
              <w:t>№ ТЦМП – 158</w:t>
            </w:r>
          </w:p>
          <w:p w:rsidR="00B56C8E" w:rsidRPr="000F0F38" w:rsidRDefault="00B56C8E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B56C8E" w:rsidRPr="000F0F38" w:rsidRDefault="00B56C8E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0F0F38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0F0F38">
                <w:rPr>
                  <w:sz w:val="18"/>
                  <w:szCs w:val="18"/>
                </w:rPr>
                <w:t>29, г</w:t>
              </w:r>
            </w:smartTag>
            <w:r w:rsidRPr="000F0F38">
              <w:rPr>
                <w:sz w:val="18"/>
                <w:szCs w:val="18"/>
              </w:rPr>
              <w:t>.Краснодар, 350063</w:t>
            </w:r>
          </w:p>
          <w:p w:rsidR="00B56C8E" w:rsidRPr="000F0F38" w:rsidRDefault="00B56C8E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0F0F38">
              <w:rPr>
                <w:sz w:val="18"/>
                <w:szCs w:val="18"/>
              </w:rPr>
              <w:t>Тел. (8612) 2-68-44-34,факс.(8612) 2-68-65-21</w:t>
            </w:r>
          </w:p>
          <w:p w:rsidR="00B56C8E" w:rsidRPr="000F0F38" w:rsidRDefault="00B56C8E" w:rsidP="00C909C5">
            <w:pPr>
              <w:ind w:firstLine="12"/>
              <w:jc w:val="center"/>
            </w:pPr>
            <w:r w:rsidRPr="000F0F38">
              <w:rPr>
                <w:sz w:val="18"/>
                <w:szCs w:val="18"/>
              </w:rPr>
              <w:t>ОКПО 78880510 ИНН 2309090902 КПП 230901001</w:t>
            </w:r>
          </w:p>
          <w:p w:rsidR="00B56C8E" w:rsidRPr="000F0F38" w:rsidRDefault="00B56C8E" w:rsidP="00B602BB"/>
          <w:p w:rsidR="00B56C8E" w:rsidRPr="000F0F38" w:rsidRDefault="00B56C8E" w:rsidP="00B602BB"/>
          <w:p w:rsidR="00B56C8E" w:rsidRPr="000F0F38" w:rsidRDefault="00B56C8E" w:rsidP="00B602BB"/>
          <w:p w:rsidR="00B56C8E" w:rsidRPr="000F0F38" w:rsidRDefault="00B56C8E" w:rsidP="00B602BB"/>
          <w:p w:rsidR="00B56C8E" w:rsidRPr="000F0F38" w:rsidRDefault="00B56C8E" w:rsidP="00B602BB"/>
          <w:p w:rsidR="00B56C8E" w:rsidRPr="000F0F38" w:rsidRDefault="00B56C8E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B56C8E" w:rsidRPr="000F0F38" w:rsidRDefault="00B56C8E" w:rsidP="00C909C5">
            <w:pPr>
              <w:ind w:right="50"/>
              <w:rPr>
                <w:bCs/>
                <w:spacing w:val="-6"/>
              </w:rPr>
            </w:pPr>
            <w:r w:rsidRPr="000F0F38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B56C8E" w:rsidRPr="000F0F38" w:rsidRDefault="00B56C8E" w:rsidP="00C909C5">
            <w:pPr>
              <w:ind w:right="110"/>
              <w:rPr>
                <w:bCs/>
              </w:rPr>
            </w:pPr>
            <w:r w:rsidRPr="000F0F38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B56C8E" w:rsidRPr="000F0F38" w:rsidRDefault="00B56C8E" w:rsidP="00C909C5">
            <w:pPr>
              <w:ind w:right="-70"/>
              <w:rPr>
                <w:bCs/>
              </w:rPr>
            </w:pPr>
            <w:r w:rsidRPr="000F0F38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B56C8E" w:rsidRPr="000F0F38" w:rsidRDefault="00B56C8E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0F0F38">
              <w:rPr>
                <w:b/>
                <w:i/>
                <w:iCs/>
                <w:sz w:val="22"/>
                <w:szCs w:val="22"/>
              </w:rPr>
              <w:t xml:space="preserve">              Согласно расчета рассылки   </w:t>
            </w:r>
          </w:p>
          <w:p w:rsidR="00B56C8E" w:rsidRPr="000F0F38" w:rsidRDefault="00B56C8E" w:rsidP="00C909C5">
            <w:pPr>
              <w:ind w:right="-70"/>
              <w:rPr>
                <w:iCs/>
              </w:rPr>
            </w:pPr>
            <w:r w:rsidRPr="000F0F38">
              <w:rPr>
                <w:iCs/>
              </w:rPr>
              <w:t>Руководителю ГКУ КК «Управление ПБ, ЧС и ГО»</w:t>
            </w:r>
          </w:p>
          <w:p w:rsidR="00B56C8E" w:rsidRPr="000F0F38" w:rsidRDefault="00B56C8E" w:rsidP="00C909C5">
            <w:pPr>
              <w:ind w:right="-70"/>
              <w:rPr>
                <w:b/>
                <w:i/>
                <w:iCs/>
              </w:rPr>
            </w:pPr>
            <w:r w:rsidRPr="000F0F38">
              <w:rPr>
                <w:iCs/>
              </w:rPr>
              <w:t xml:space="preserve">         </w:t>
            </w:r>
            <w:r w:rsidRPr="000F0F38">
              <w:rPr>
                <w:b/>
                <w:i/>
                <w:iCs/>
              </w:rPr>
              <w:t>Горюнову Б.Ю.</w:t>
            </w:r>
          </w:p>
          <w:p w:rsidR="00B56C8E" w:rsidRPr="000F0F38" w:rsidRDefault="00B56C8E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0F0F38">
              <w:rPr>
                <w:bCs/>
              </w:rPr>
              <w:t xml:space="preserve">  Оперативному дежурному ЕДДС  по Краснодарскому краю (для отправки в приемные органов исполнительной власти края и организаций согласно перечня).</w:t>
            </w:r>
          </w:p>
          <w:p w:rsidR="00B56C8E" w:rsidRPr="000F0F38" w:rsidRDefault="00B56C8E" w:rsidP="00C909C5">
            <w:pPr>
              <w:ind w:right="1260"/>
              <w:jc w:val="center"/>
              <w:rPr>
                <w:i/>
                <w:iCs/>
              </w:rPr>
            </w:pPr>
            <w:r w:rsidRPr="000F0F38">
              <w:rPr>
                <w:i/>
                <w:iCs/>
              </w:rPr>
              <w:t>Электронная почта</w:t>
            </w:r>
          </w:p>
          <w:p w:rsidR="00B56C8E" w:rsidRPr="000F0F38" w:rsidRDefault="00B56C8E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B56C8E" w:rsidRPr="002F5ECE" w:rsidRDefault="00B56C8E" w:rsidP="009562B6">
      <w:pPr>
        <w:pStyle w:val="14"/>
      </w:pPr>
      <w:r w:rsidRPr="002F5ECE">
        <w:t>ОПЕРАТИВНЫЙ ЕЖЕДНЕВНЫЙ ПРОГНОЗ</w:t>
      </w:r>
    </w:p>
    <w:p w:rsidR="00B56C8E" w:rsidRPr="002F5ECE" w:rsidRDefault="00B56C8E" w:rsidP="009562B6">
      <w:pPr>
        <w:pStyle w:val="14"/>
      </w:pPr>
      <w:r w:rsidRPr="002F5ECE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</w:p>
    <w:p w:rsidR="00B56C8E" w:rsidRDefault="00B56C8E" w:rsidP="00F15AC4">
      <w:pPr>
        <w:pStyle w:val="14"/>
      </w:pPr>
      <w:r>
        <w:t>на 28 февраля и двое последующих суток 1-2 марта 2015</w:t>
      </w:r>
      <w:r w:rsidRPr="00B94844">
        <w:t xml:space="preserve"> </w:t>
      </w:r>
      <w:r>
        <w:t>года</w:t>
      </w:r>
      <w:r w:rsidRPr="002F5ECE">
        <w:t>.</w:t>
      </w:r>
    </w:p>
    <w:p w:rsidR="00B56C8E" w:rsidRDefault="00B56C8E" w:rsidP="006164D7">
      <w:pPr>
        <w:pStyle w:val="14"/>
      </w:pPr>
      <w:r>
        <w:t xml:space="preserve"> </w:t>
      </w:r>
    </w:p>
    <w:p w:rsidR="00B56C8E" w:rsidRDefault="00B56C8E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 xml:space="preserve">Подготовлен на основе информации </w:t>
      </w:r>
      <w:r w:rsidRPr="002F5ECE">
        <w:rPr>
          <w:b w:val="0"/>
          <w:bCs w:val="0"/>
          <w:i/>
        </w:rPr>
        <w:t>«КЦГМС» филиал</w:t>
      </w:r>
      <w:r>
        <w:rPr>
          <w:b w:val="0"/>
          <w:bCs w:val="0"/>
          <w:i/>
        </w:rPr>
        <w:t>а</w:t>
      </w:r>
      <w:r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Pr="00917B12">
        <w:rPr>
          <w:b w:val="0"/>
          <w:bCs w:val="0"/>
          <w:iCs w:val="0"/>
        </w:rPr>
        <w:t xml:space="preserve"> </w:t>
      </w:r>
      <w:r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управления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B56C8E" w:rsidRPr="002A0A9C" w:rsidRDefault="00B56C8E" w:rsidP="00F12D2C">
      <w:pPr>
        <w:pStyle w:val="14"/>
      </w:pPr>
      <w:r w:rsidRPr="00EA047D">
        <w:t>1.Обстановка.</w:t>
      </w:r>
    </w:p>
    <w:p w:rsidR="00B56C8E" w:rsidRDefault="00B56C8E" w:rsidP="00F410AA">
      <w:pPr>
        <w:pStyle w:val="14"/>
      </w:pPr>
      <w:r w:rsidRPr="00787377">
        <w:t>1.1. Чрезвычайные ситуации.</w:t>
      </w:r>
    </w:p>
    <w:p w:rsidR="00B56C8E" w:rsidRDefault="00B56C8E" w:rsidP="008C59E1">
      <w:pPr>
        <w:pStyle w:val="14"/>
        <w:jc w:val="both"/>
        <w:rPr>
          <w:b w:val="0"/>
        </w:rPr>
      </w:pPr>
      <w:r w:rsidRPr="00164ECA">
        <w:t xml:space="preserve">1.1.1. Метеорологическая: </w:t>
      </w:r>
      <w:r w:rsidRPr="00164ECA">
        <w:rPr>
          <w:b w:val="0"/>
        </w:rPr>
        <w:t xml:space="preserve">в прошедшие сутки в крае сохранялась теплая </w:t>
      </w:r>
      <w:r>
        <w:rPr>
          <w:b w:val="0"/>
        </w:rPr>
        <w:t>преимущественно сухая погода</w:t>
      </w:r>
      <w:r w:rsidRPr="00164ECA">
        <w:rPr>
          <w:b w:val="0"/>
        </w:rPr>
        <w:t>.</w:t>
      </w:r>
    </w:p>
    <w:p w:rsidR="00B56C8E" w:rsidRDefault="00B56C8E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 xml:space="preserve">Прогноз погоды представленный «КЦГМС» </w:t>
      </w:r>
      <w:r w:rsidRPr="00C17F22">
        <w:rPr>
          <w:b/>
          <w:bCs/>
          <w:sz w:val="28"/>
          <w:szCs w:val="28"/>
        </w:rPr>
        <w:t>филиалом ФГБУ «Северо-Кавказское УГМС»</w:t>
      </w:r>
      <w:r w:rsidRPr="00C17F22">
        <w:rPr>
          <w:b/>
          <w:sz w:val="28"/>
          <w:szCs w:val="28"/>
        </w:rPr>
        <w:t xml:space="preserve"> на ближайшие сутки с 18</w:t>
      </w:r>
      <w:r w:rsidRPr="00C17F22">
        <w:rPr>
          <w:b/>
          <w:sz w:val="28"/>
          <w:szCs w:val="28"/>
          <w:vertAlign w:val="superscript"/>
        </w:rPr>
        <w:t>00</w:t>
      </w:r>
      <w:r w:rsidRPr="00C17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 февраля 2015</w:t>
      </w:r>
      <w:r w:rsidRPr="00C17F22">
        <w:rPr>
          <w:b/>
          <w:sz w:val="28"/>
          <w:szCs w:val="28"/>
        </w:rPr>
        <w:t xml:space="preserve"> г. до 18</w:t>
      </w:r>
      <w:r w:rsidRPr="00C17F22">
        <w:rPr>
          <w:b/>
          <w:sz w:val="28"/>
          <w:szCs w:val="28"/>
          <w:vertAlign w:val="superscript"/>
        </w:rPr>
        <w:t>00</w:t>
      </w:r>
      <w:r w:rsidRPr="00C17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 февраля</w:t>
      </w:r>
      <w:r w:rsidRPr="00C17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2015</w:t>
      </w:r>
      <w:r w:rsidRPr="00C17F22">
        <w:rPr>
          <w:b/>
          <w:sz w:val="28"/>
          <w:szCs w:val="28"/>
        </w:rPr>
        <w:t xml:space="preserve"> г.:</w:t>
      </w:r>
    </w:p>
    <w:p w:rsidR="00B56C8E" w:rsidRDefault="00B56C8E" w:rsidP="00B42665">
      <w:pPr>
        <w:tabs>
          <w:tab w:val="left" w:pos="360"/>
          <w:tab w:val="left" w:pos="709"/>
          <w:tab w:val="left" w:pos="5812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E4CBC">
        <w:rPr>
          <w:b/>
          <w:sz w:val="28"/>
          <w:szCs w:val="28"/>
        </w:rPr>
        <w:t>о Краснодарскому краю</w:t>
      </w:r>
      <w:r w:rsidRPr="007E4CB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днем местами дождь. Ветер восточный 5-10 м/с, местами порывы 12-17 м/с.  </w:t>
      </w:r>
      <w:r w:rsidRPr="007E4CBC">
        <w:rPr>
          <w:sz w:val="28"/>
          <w:szCs w:val="28"/>
        </w:rPr>
        <w:t>Температура</w:t>
      </w:r>
      <w:r>
        <w:rPr>
          <w:sz w:val="28"/>
          <w:szCs w:val="28"/>
        </w:rPr>
        <w:t xml:space="preserve">  </w:t>
      </w:r>
      <w:r w:rsidRPr="007E4CBC">
        <w:rPr>
          <w:sz w:val="28"/>
          <w:szCs w:val="28"/>
        </w:rPr>
        <w:t>воздуха</w:t>
      </w:r>
      <w:r>
        <w:rPr>
          <w:sz w:val="28"/>
          <w:szCs w:val="28"/>
        </w:rPr>
        <w:t xml:space="preserve">  </w:t>
      </w:r>
      <w:r w:rsidRPr="007E4CBC">
        <w:rPr>
          <w:sz w:val="28"/>
          <w:szCs w:val="28"/>
        </w:rPr>
        <w:t>ночью</w:t>
      </w:r>
      <w:r>
        <w:rPr>
          <w:sz w:val="28"/>
          <w:szCs w:val="28"/>
        </w:rPr>
        <w:t xml:space="preserve"> 0</w:t>
      </w:r>
      <w:r w:rsidRPr="007E4CBC">
        <w:rPr>
          <w:sz w:val="28"/>
          <w:szCs w:val="28"/>
        </w:rPr>
        <w:t>…</w:t>
      </w:r>
      <w:r>
        <w:rPr>
          <w:sz w:val="28"/>
          <w:szCs w:val="28"/>
        </w:rPr>
        <w:t>+5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,  в предгорьях до -3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, днем +8…+13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, местами до +17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 xml:space="preserve">. </w:t>
      </w:r>
    </w:p>
    <w:p w:rsidR="00B56C8E" w:rsidRDefault="00B56C8E" w:rsidP="00C454B5">
      <w:pPr>
        <w:ind w:firstLine="709"/>
        <w:jc w:val="both"/>
        <w:rPr>
          <w:sz w:val="28"/>
          <w:szCs w:val="28"/>
        </w:rPr>
      </w:pPr>
      <w:r w:rsidRPr="007E4CBC">
        <w:rPr>
          <w:b/>
          <w:sz w:val="28"/>
          <w:szCs w:val="28"/>
        </w:rPr>
        <w:t>На Черноморском побережье: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утром и днем местами дождь. Ветер восточный, северо-восточный 6-11 м/с, порывы до 14 м/с, в Новороссийске ночью и утром северо-восточный 15-20 м/с, днем 9-14 м/с. Те</w:t>
      </w:r>
      <w:r w:rsidRPr="007E4CBC">
        <w:rPr>
          <w:sz w:val="28"/>
          <w:szCs w:val="28"/>
        </w:rPr>
        <w:t>мпература воздуха ночью</w:t>
      </w:r>
      <w:r>
        <w:rPr>
          <w:sz w:val="28"/>
          <w:szCs w:val="28"/>
        </w:rPr>
        <w:t xml:space="preserve"> +5…+10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, днем +12…+17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, в районе Большого Сочи до 20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.</w:t>
      </w:r>
    </w:p>
    <w:p w:rsidR="00B56C8E" w:rsidRDefault="00B56C8E" w:rsidP="00621A29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236A">
        <w:rPr>
          <w:b/>
          <w:sz w:val="28"/>
          <w:szCs w:val="28"/>
        </w:rPr>
        <w:t>По г.Краснодару:</w:t>
      </w:r>
      <w:r w:rsidRPr="00192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вечером 28 февраля небольшой дождь. </w:t>
      </w:r>
      <w:r w:rsidRPr="003C38D7">
        <w:rPr>
          <w:sz w:val="28"/>
          <w:szCs w:val="28"/>
        </w:rPr>
        <w:t xml:space="preserve">Ветер </w:t>
      </w:r>
      <w:r>
        <w:rPr>
          <w:sz w:val="28"/>
          <w:szCs w:val="28"/>
        </w:rPr>
        <w:t>восточный 5-10 м/с</w:t>
      </w:r>
      <w:r w:rsidRPr="003C38D7">
        <w:rPr>
          <w:sz w:val="28"/>
          <w:szCs w:val="28"/>
        </w:rPr>
        <w:t xml:space="preserve">. Температура ночью </w:t>
      </w:r>
      <w:r>
        <w:rPr>
          <w:sz w:val="28"/>
          <w:szCs w:val="28"/>
        </w:rPr>
        <w:t xml:space="preserve"> +3…+5</w:t>
      </w:r>
      <w:r w:rsidRPr="003C38D7">
        <w:rPr>
          <w:sz w:val="28"/>
          <w:szCs w:val="28"/>
        </w:rPr>
        <w:t xml:space="preserve">°, днем </w:t>
      </w:r>
      <w:r>
        <w:rPr>
          <w:sz w:val="28"/>
          <w:szCs w:val="28"/>
        </w:rPr>
        <w:t>+13…+15</w:t>
      </w:r>
      <w:r w:rsidRPr="003C38D7">
        <w:rPr>
          <w:sz w:val="28"/>
          <w:szCs w:val="28"/>
        </w:rPr>
        <w:t>°.</w:t>
      </w:r>
    </w:p>
    <w:p w:rsidR="00B56C8E" w:rsidRDefault="00B56C8E" w:rsidP="00621A29">
      <w:pPr>
        <w:tabs>
          <w:tab w:val="left" w:pos="360"/>
          <w:tab w:val="left" w:pos="709"/>
          <w:tab w:val="left" w:pos="5812"/>
        </w:tabs>
        <w:jc w:val="both"/>
        <w:outlineLvl w:val="0"/>
        <w:rPr>
          <w:b/>
          <w:sz w:val="28"/>
          <w:szCs w:val="28"/>
        </w:rPr>
      </w:pPr>
      <w:r w:rsidRPr="00B925CF">
        <w:rPr>
          <w:b/>
          <w:sz w:val="28"/>
          <w:szCs w:val="28"/>
        </w:rPr>
        <w:tab/>
      </w:r>
      <w:r w:rsidRPr="00B925CF">
        <w:rPr>
          <w:b/>
          <w:sz w:val="28"/>
          <w:szCs w:val="28"/>
        </w:rPr>
        <w:tab/>
        <w:t>На двое последующих суток 1-2 марта:</w:t>
      </w:r>
    </w:p>
    <w:p w:rsidR="00B56C8E" w:rsidRDefault="00B56C8E" w:rsidP="00B925CF">
      <w:pPr>
        <w:tabs>
          <w:tab w:val="left" w:pos="360"/>
          <w:tab w:val="left" w:pos="709"/>
          <w:tab w:val="left" w:pos="5812"/>
        </w:tabs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</w:t>
      </w:r>
      <w:r w:rsidRPr="007E4CBC">
        <w:rPr>
          <w:b/>
          <w:sz w:val="28"/>
          <w:szCs w:val="28"/>
        </w:rPr>
        <w:t>о Краснодарскому краю</w:t>
      </w:r>
      <w:r w:rsidRPr="007E4CB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местами дождь, ночью и утром в предгорных и горных районах с мокрым снегом. Ветер восточный, юго-восточный 5-10 м/с, местами порывы до 14 м/с.  </w:t>
      </w:r>
      <w:r w:rsidRPr="007E4CBC">
        <w:rPr>
          <w:sz w:val="28"/>
          <w:szCs w:val="28"/>
        </w:rPr>
        <w:t>Температура</w:t>
      </w:r>
      <w:r>
        <w:rPr>
          <w:sz w:val="28"/>
          <w:szCs w:val="28"/>
        </w:rPr>
        <w:t xml:space="preserve">  </w:t>
      </w:r>
      <w:r w:rsidRPr="007E4CBC">
        <w:rPr>
          <w:sz w:val="28"/>
          <w:szCs w:val="28"/>
        </w:rPr>
        <w:t>воздуха</w:t>
      </w:r>
      <w:r>
        <w:rPr>
          <w:sz w:val="28"/>
          <w:szCs w:val="28"/>
        </w:rPr>
        <w:t xml:space="preserve">  </w:t>
      </w:r>
      <w:r w:rsidRPr="007E4CBC">
        <w:rPr>
          <w:sz w:val="28"/>
          <w:szCs w:val="28"/>
        </w:rPr>
        <w:t>ночью</w:t>
      </w:r>
      <w:r>
        <w:rPr>
          <w:sz w:val="28"/>
          <w:szCs w:val="28"/>
        </w:rPr>
        <w:t xml:space="preserve"> +1</w:t>
      </w:r>
      <w:r w:rsidRPr="007E4CBC">
        <w:rPr>
          <w:sz w:val="28"/>
          <w:szCs w:val="28"/>
        </w:rPr>
        <w:t>…</w:t>
      </w:r>
      <w:r>
        <w:rPr>
          <w:sz w:val="28"/>
          <w:szCs w:val="28"/>
        </w:rPr>
        <w:t>+6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,  при прояснении до -2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, днем +6…+11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, местами до +14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 xml:space="preserve">. </w:t>
      </w:r>
    </w:p>
    <w:p w:rsidR="00B56C8E" w:rsidRDefault="00B56C8E" w:rsidP="00B925CF">
      <w:pPr>
        <w:ind w:firstLine="709"/>
        <w:jc w:val="both"/>
        <w:rPr>
          <w:sz w:val="28"/>
          <w:szCs w:val="28"/>
        </w:rPr>
      </w:pPr>
      <w:r w:rsidRPr="007E4CBC">
        <w:rPr>
          <w:b/>
          <w:sz w:val="28"/>
          <w:szCs w:val="28"/>
        </w:rPr>
        <w:t>На Черноморском побережье: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r w:rsidRPr="007E4CBC">
        <w:rPr>
          <w:sz w:val="28"/>
          <w:szCs w:val="28"/>
        </w:rPr>
        <w:t>мпература воздуха ночью</w:t>
      </w:r>
      <w:r>
        <w:rPr>
          <w:sz w:val="28"/>
          <w:szCs w:val="28"/>
        </w:rPr>
        <w:t xml:space="preserve"> +4…+9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, днем +7…+12</w:t>
      </w:r>
      <w:r w:rsidRPr="007E4CBC">
        <w:rPr>
          <w:sz w:val="28"/>
          <w:szCs w:val="28"/>
        </w:rPr>
        <w:t>º</w:t>
      </w:r>
      <w:r>
        <w:rPr>
          <w:sz w:val="28"/>
          <w:szCs w:val="28"/>
        </w:rPr>
        <w:t>.</w:t>
      </w:r>
    </w:p>
    <w:p w:rsidR="00B56C8E" w:rsidRPr="00F674BA" w:rsidRDefault="00B56C8E" w:rsidP="00F674BA">
      <w:pPr>
        <w:ind w:firstLine="709"/>
        <w:jc w:val="both"/>
        <w:rPr>
          <w:b/>
          <w:sz w:val="28"/>
          <w:szCs w:val="28"/>
        </w:rPr>
      </w:pPr>
    </w:p>
    <w:p w:rsidR="00B56C8E" w:rsidRPr="00D33B47" w:rsidRDefault="00B56C8E" w:rsidP="00C363DD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sz w:val="28"/>
          <w:szCs w:val="28"/>
        </w:rPr>
      </w:pPr>
      <w:r w:rsidRPr="00D33B47">
        <w:rPr>
          <w:b/>
          <w:sz w:val="28"/>
          <w:szCs w:val="28"/>
        </w:rPr>
        <w:t>Предупреждение:</w:t>
      </w:r>
    </w:p>
    <w:p w:rsidR="00B56C8E" w:rsidRPr="00AC5A2D" w:rsidRDefault="00B56C8E" w:rsidP="0030107D">
      <w:pPr>
        <w:tabs>
          <w:tab w:val="left" w:pos="360"/>
          <w:tab w:val="left" w:pos="709"/>
          <w:tab w:val="left" w:pos="581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D33B47">
        <w:rPr>
          <w:b/>
          <w:sz w:val="28"/>
          <w:szCs w:val="28"/>
        </w:rPr>
        <w:t xml:space="preserve"> февраля-1 марта в горах Краснодарского края выше 2000 метров лавиноопасно (ОЯ).</w:t>
      </w:r>
    </w:p>
    <w:p w:rsidR="00B56C8E" w:rsidRPr="008374F8" w:rsidRDefault="00B56C8E" w:rsidP="00C363DD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sz w:val="28"/>
          <w:szCs w:val="28"/>
          <w:highlight w:val="yellow"/>
        </w:rPr>
      </w:pPr>
    </w:p>
    <w:p w:rsidR="00B56C8E" w:rsidRPr="00CF269B" w:rsidRDefault="00B56C8E" w:rsidP="003C0693">
      <w:pPr>
        <w:ind w:firstLine="709"/>
        <w:jc w:val="both"/>
        <w:rPr>
          <w:sz w:val="28"/>
          <w:szCs w:val="28"/>
        </w:rPr>
      </w:pPr>
      <w:r w:rsidRPr="00D33B47">
        <w:rPr>
          <w:b/>
          <w:sz w:val="28"/>
          <w:szCs w:val="28"/>
        </w:rPr>
        <w:t>1.2. Гидрологическая</w:t>
      </w:r>
      <w:r w:rsidRPr="00D33B47">
        <w:rPr>
          <w:sz w:val="28"/>
          <w:szCs w:val="28"/>
        </w:rPr>
        <w:t xml:space="preserve">: </w:t>
      </w:r>
      <w:r>
        <w:rPr>
          <w:sz w:val="28"/>
          <w:szCs w:val="28"/>
        </w:rPr>
        <w:t>существенных изменений на водных объектах края не ожидается</w:t>
      </w:r>
      <w:r w:rsidRPr="00D33B47">
        <w:rPr>
          <w:sz w:val="28"/>
          <w:szCs w:val="28"/>
        </w:rPr>
        <w:t>.</w:t>
      </w:r>
    </w:p>
    <w:p w:rsidR="00B56C8E" w:rsidRPr="00CF269B" w:rsidRDefault="00B56C8E" w:rsidP="00D77561">
      <w:pPr>
        <w:pStyle w:val="14"/>
        <w:jc w:val="both"/>
        <w:rPr>
          <w:b w:val="0"/>
        </w:rPr>
      </w:pPr>
      <w:r w:rsidRPr="00CF269B">
        <w:t>Прогноз:</w:t>
      </w:r>
      <w:r w:rsidRPr="00CF269B">
        <w:rPr>
          <w:b w:val="0"/>
        </w:rPr>
        <w:t xml:space="preserve"> </w:t>
      </w:r>
      <w:r>
        <w:rPr>
          <w:b w:val="0"/>
        </w:rPr>
        <w:t>на Азовском побережье продолжится разрушение ледовых явлений.</w:t>
      </w:r>
    </w:p>
    <w:p w:rsidR="00B56C8E" w:rsidRPr="00D33B47" w:rsidRDefault="00B56C8E" w:rsidP="00A2587F">
      <w:pPr>
        <w:ind w:firstLine="708"/>
        <w:jc w:val="both"/>
        <w:rPr>
          <w:bCs/>
          <w:sz w:val="28"/>
          <w:szCs w:val="28"/>
        </w:rPr>
      </w:pPr>
      <w:r w:rsidRPr="00D33B47">
        <w:rPr>
          <w:b/>
          <w:bCs/>
          <w:sz w:val="28"/>
          <w:szCs w:val="28"/>
        </w:rPr>
        <w:t xml:space="preserve">1.3. Лавиноопасность: </w:t>
      </w:r>
      <w:r w:rsidRPr="00D33B47">
        <w:rPr>
          <w:bCs/>
          <w:sz w:val="28"/>
          <w:szCs w:val="28"/>
        </w:rPr>
        <w:t xml:space="preserve">высота снежного покрова на г.Аибга (МО г.Сочи) </w:t>
      </w:r>
      <w:r>
        <w:rPr>
          <w:bCs/>
          <w:sz w:val="28"/>
          <w:szCs w:val="28"/>
        </w:rPr>
        <w:t>194</w:t>
      </w:r>
      <w:r w:rsidRPr="00D33B47">
        <w:rPr>
          <w:bCs/>
          <w:sz w:val="28"/>
          <w:szCs w:val="28"/>
        </w:rPr>
        <w:t xml:space="preserve"> см. </w:t>
      </w:r>
    </w:p>
    <w:p w:rsidR="00B56C8E" w:rsidRPr="00E532C2" w:rsidRDefault="00B56C8E" w:rsidP="00036054">
      <w:pPr>
        <w:keepLines/>
        <w:tabs>
          <w:tab w:val="left" w:pos="1080"/>
        </w:tabs>
        <w:ind w:firstLine="709"/>
        <w:jc w:val="both"/>
        <w:rPr>
          <w:b/>
          <w:bCs/>
          <w:sz w:val="28"/>
          <w:szCs w:val="28"/>
        </w:rPr>
      </w:pPr>
      <w:r w:rsidRPr="00D33B47">
        <w:rPr>
          <w:b/>
          <w:bCs/>
          <w:sz w:val="28"/>
          <w:szCs w:val="28"/>
        </w:rPr>
        <w:t>Прогноз:</w:t>
      </w:r>
      <w:r w:rsidRPr="00D33B47">
        <w:rPr>
          <w:bCs/>
          <w:sz w:val="28"/>
          <w:szCs w:val="28"/>
        </w:rPr>
        <w:t xml:space="preserve"> по данным  ФГБУ «СЦГМС ЧАМ» и СКВС г.Нальчик: в горах</w:t>
      </w:r>
      <w:r w:rsidRPr="00380D9E">
        <w:rPr>
          <w:bCs/>
          <w:sz w:val="28"/>
          <w:szCs w:val="28"/>
        </w:rPr>
        <w:t xml:space="preserve"> выше 2000 метров </w:t>
      </w:r>
      <w:r w:rsidRPr="00380D9E">
        <w:rPr>
          <w:b/>
          <w:bCs/>
          <w:sz w:val="28"/>
          <w:szCs w:val="28"/>
        </w:rPr>
        <w:t>лавиноопасно (ОЯ)</w:t>
      </w:r>
      <w:r w:rsidRPr="00380D9E">
        <w:rPr>
          <w:bCs/>
          <w:sz w:val="28"/>
          <w:szCs w:val="28"/>
        </w:rPr>
        <w:t xml:space="preserve">; в горах Б.Сочи выше 1000 метров </w:t>
      </w:r>
      <w:r w:rsidRPr="00380D9E">
        <w:rPr>
          <w:b/>
          <w:bCs/>
          <w:sz w:val="28"/>
          <w:szCs w:val="28"/>
        </w:rPr>
        <w:t>слабая</w:t>
      </w:r>
      <w:r w:rsidRPr="00380D9E">
        <w:rPr>
          <w:bCs/>
          <w:sz w:val="28"/>
          <w:szCs w:val="28"/>
        </w:rPr>
        <w:t xml:space="preserve"> </w:t>
      </w:r>
      <w:r w:rsidRPr="00380D9E">
        <w:rPr>
          <w:b/>
          <w:bCs/>
          <w:sz w:val="28"/>
          <w:szCs w:val="28"/>
        </w:rPr>
        <w:t>лавинная опасность</w:t>
      </w:r>
      <w:r w:rsidRPr="00380D9E">
        <w:rPr>
          <w:bCs/>
          <w:sz w:val="28"/>
          <w:szCs w:val="28"/>
        </w:rPr>
        <w:t xml:space="preserve">. На автодороге А-149 Адлер-Красная Поляна – </w:t>
      </w:r>
      <w:r w:rsidRPr="00380D9E">
        <w:rPr>
          <w:b/>
          <w:bCs/>
          <w:sz w:val="28"/>
          <w:szCs w:val="28"/>
        </w:rPr>
        <w:t>нелавиноопасно.</w:t>
      </w:r>
    </w:p>
    <w:p w:rsidR="00B56C8E" w:rsidRPr="00FC4F73" w:rsidRDefault="00B56C8E" w:rsidP="0047502C">
      <w:pPr>
        <w:pStyle w:val="14"/>
        <w:jc w:val="both"/>
        <w:rPr>
          <w:b w:val="0"/>
        </w:rPr>
      </w:pPr>
      <w:r w:rsidRPr="00F74028">
        <w:t>1.4. Геологическая:</w:t>
      </w:r>
      <w:r>
        <w:t xml:space="preserve"> </w:t>
      </w:r>
      <w:r>
        <w:rPr>
          <w:b w:val="0"/>
        </w:rPr>
        <w:t>в норме.</w:t>
      </w:r>
    </w:p>
    <w:p w:rsidR="00B56C8E" w:rsidRPr="00D87D8A" w:rsidRDefault="00B56C8E" w:rsidP="0081199E">
      <w:pPr>
        <w:pStyle w:val="14"/>
        <w:jc w:val="both"/>
      </w:pPr>
      <w:r w:rsidRPr="00CF269B">
        <w:t>Прогноз</w:t>
      </w:r>
      <w:r w:rsidRPr="00CF269B">
        <w:rPr>
          <w:b w:val="0"/>
        </w:rPr>
        <w:t xml:space="preserve">: </w:t>
      </w:r>
      <w:r>
        <w:rPr>
          <w:b w:val="0"/>
        </w:rPr>
        <w:t xml:space="preserve">активизации экзогенных процессов </w:t>
      </w:r>
      <w:r w:rsidRPr="00DA5C1D">
        <w:t>не прогнозируется</w:t>
      </w:r>
      <w:r>
        <w:rPr>
          <w:b w:val="0"/>
        </w:rPr>
        <w:t>.</w:t>
      </w:r>
    </w:p>
    <w:p w:rsidR="00B56C8E" w:rsidRPr="009A0812" w:rsidRDefault="00B56C8E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.5</w:t>
      </w:r>
      <w:r w:rsidRPr="009A0812">
        <w:rPr>
          <w:b/>
          <w:sz w:val="28"/>
          <w:szCs w:val="28"/>
        </w:rPr>
        <w:t>. Сейсмическая</w:t>
      </w:r>
      <w:r w:rsidRPr="009A0812">
        <w:rPr>
          <w:sz w:val="28"/>
          <w:szCs w:val="28"/>
        </w:rPr>
        <w:t>: в норме.</w:t>
      </w:r>
    </w:p>
    <w:p w:rsidR="00B56C8E" w:rsidRDefault="00B56C8E" w:rsidP="008B274D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Pr="009A0812">
        <w:rPr>
          <w:b/>
          <w:sz w:val="28"/>
          <w:szCs w:val="28"/>
        </w:rPr>
        <w:t>Прогноз:</w:t>
      </w:r>
      <w:r w:rsidRPr="009A0812">
        <w:t xml:space="preserve"> </w:t>
      </w:r>
      <w:r w:rsidRPr="009A0812">
        <w:rPr>
          <w:sz w:val="28"/>
          <w:szCs w:val="28"/>
        </w:rPr>
        <w:t>возможна</w:t>
      </w:r>
      <w:r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Pr="004228BF">
        <w:rPr>
          <w:sz w:val="28"/>
          <w:szCs w:val="28"/>
        </w:rPr>
        <w:t xml:space="preserve"> </w:t>
      </w:r>
      <w:r w:rsidRPr="004228BF">
        <w:rPr>
          <w:b/>
          <w:sz w:val="28"/>
          <w:szCs w:val="28"/>
        </w:rPr>
        <w:t>гг.Анапа, Геленджик, Новороссийск, Сочи.</w:t>
      </w:r>
    </w:p>
    <w:p w:rsidR="00B56C8E" w:rsidRDefault="00B56C8E" w:rsidP="00CD2D9F">
      <w:pPr>
        <w:ind w:left="709"/>
        <w:jc w:val="both"/>
        <w:rPr>
          <w:b/>
          <w:sz w:val="28"/>
          <w:szCs w:val="28"/>
        </w:rPr>
      </w:pPr>
      <w:r w:rsidRPr="003A67A4">
        <w:rPr>
          <w:b/>
          <w:sz w:val="28"/>
          <w:szCs w:val="28"/>
        </w:rPr>
        <w:t>1.6. Техногенная:</w:t>
      </w:r>
    </w:p>
    <w:p w:rsidR="00B56C8E" w:rsidRDefault="00B56C8E" w:rsidP="0064628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1.6</w:t>
      </w:r>
      <w:r w:rsidRPr="00A91D5F">
        <w:rPr>
          <w:b/>
          <w:sz w:val="28"/>
          <w:szCs w:val="28"/>
        </w:rPr>
        <w:t>.1</w:t>
      </w:r>
      <w:r w:rsidRPr="00351526">
        <w:rPr>
          <w:b/>
          <w:sz w:val="28"/>
          <w:szCs w:val="28"/>
        </w:rPr>
        <w:t>. Обстановка</w:t>
      </w:r>
      <w:r w:rsidRPr="00A91D5F">
        <w:rPr>
          <w:b/>
          <w:sz w:val="28"/>
          <w:szCs w:val="28"/>
        </w:rPr>
        <w:t xml:space="preserve"> по пожарам:</w:t>
      </w:r>
      <w:r w:rsidRPr="00A91D5F">
        <w:rPr>
          <w:sz w:val="28"/>
          <w:szCs w:val="28"/>
        </w:rPr>
        <w:t xml:space="preserve"> за прошедшие сутки</w:t>
      </w:r>
      <w:r w:rsidRPr="00A91D5F">
        <w:rPr>
          <w:sz w:val="28"/>
          <w:szCs w:val="28"/>
          <w:shd w:val="clear" w:color="auto" w:fill="FFFFFF"/>
        </w:rPr>
        <w:t xml:space="preserve"> в крае произошло </w:t>
      </w:r>
      <w:r>
        <w:rPr>
          <w:sz w:val="28"/>
          <w:szCs w:val="28"/>
          <w:shd w:val="clear" w:color="auto" w:fill="FFFFFF"/>
        </w:rPr>
        <w:t xml:space="preserve">  9 пожаров</w:t>
      </w:r>
      <w:r w:rsidRPr="005060EF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Пострадало 14 человек, 1 – погиб.</w:t>
      </w:r>
    </w:p>
    <w:p w:rsidR="00B56C8E" w:rsidRDefault="00B56C8E" w:rsidP="00F803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Pr="00A91D5F">
        <w:rPr>
          <w:b/>
          <w:sz w:val="28"/>
          <w:szCs w:val="28"/>
        </w:rPr>
        <w:t xml:space="preserve">.2. </w:t>
      </w:r>
      <w:r w:rsidRPr="00351526">
        <w:rPr>
          <w:b/>
          <w:sz w:val="28"/>
          <w:szCs w:val="28"/>
        </w:rPr>
        <w:t>ДТП:</w:t>
      </w:r>
      <w:r w:rsidRPr="00351526">
        <w:rPr>
          <w:sz w:val="28"/>
          <w:szCs w:val="28"/>
        </w:rPr>
        <w:t xml:space="preserve"> за прошедшие</w:t>
      </w:r>
      <w:r w:rsidRPr="00A91D5F">
        <w:rPr>
          <w:sz w:val="28"/>
          <w:szCs w:val="28"/>
        </w:rPr>
        <w:t xml:space="preserve"> сутки на территории края произошло </w:t>
      </w:r>
      <w:r>
        <w:rPr>
          <w:sz w:val="28"/>
          <w:szCs w:val="28"/>
        </w:rPr>
        <w:t>12</w:t>
      </w:r>
      <w:r w:rsidRPr="00A91D5F">
        <w:rPr>
          <w:sz w:val="28"/>
          <w:szCs w:val="28"/>
        </w:rPr>
        <w:t xml:space="preserve"> ДТП.</w:t>
      </w:r>
      <w:r w:rsidRPr="00506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Пострадало 15 </w:t>
      </w:r>
      <w:r w:rsidRPr="005060EF">
        <w:rPr>
          <w:sz w:val="28"/>
          <w:szCs w:val="28"/>
        </w:rPr>
        <w:t>человек,</w:t>
      </w:r>
      <w:r>
        <w:rPr>
          <w:sz w:val="28"/>
          <w:szCs w:val="28"/>
        </w:rPr>
        <w:t xml:space="preserve"> 2 – погибло</w:t>
      </w:r>
      <w:r w:rsidRPr="003D63B2">
        <w:rPr>
          <w:sz w:val="28"/>
          <w:szCs w:val="28"/>
        </w:rPr>
        <w:t>.</w:t>
      </w:r>
    </w:p>
    <w:p w:rsidR="00B56C8E" w:rsidRDefault="00B56C8E" w:rsidP="00C7448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</w:t>
      </w:r>
      <w:r w:rsidRPr="005D3CC2">
        <w:rPr>
          <w:b/>
          <w:sz w:val="28"/>
          <w:szCs w:val="28"/>
        </w:rPr>
        <w:t xml:space="preserve">.3. </w:t>
      </w:r>
      <w:r w:rsidRPr="006F3D71">
        <w:rPr>
          <w:b/>
          <w:sz w:val="28"/>
          <w:szCs w:val="28"/>
        </w:rPr>
        <w:t>ВОП:</w:t>
      </w:r>
      <w:r>
        <w:rPr>
          <w:b/>
          <w:sz w:val="28"/>
          <w:szCs w:val="28"/>
        </w:rPr>
        <w:t xml:space="preserve"> </w:t>
      </w:r>
    </w:p>
    <w:p w:rsidR="00B56C8E" w:rsidRDefault="00B56C8E" w:rsidP="00C74488">
      <w:pPr>
        <w:ind w:firstLine="709"/>
        <w:jc w:val="both"/>
        <w:rPr>
          <w:i/>
          <w:sz w:val="28"/>
          <w:szCs w:val="28"/>
        </w:rPr>
      </w:pPr>
      <w:r w:rsidRPr="00342A4D">
        <w:rPr>
          <w:i/>
          <w:sz w:val="28"/>
          <w:szCs w:val="28"/>
        </w:rPr>
        <w:t>26 февраля:</w:t>
      </w:r>
    </w:p>
    <w:p w:rsidR="00B56C8E" w:rsidRDefault="00B56C8E" w:rsidP="00C74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 Крымский район при расчистке русла реки Адагум была обнаружена минометная мина времен ВОВ.</w:t>
      </w:r>
    </w:p>
    <w:p w:rsidR="00B56C8E" w:rsidRPr="00342A4D" w:rsidRDefault="00B56C8E" w:rsidP="00C744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 г.Новороссийск в районе автомобильной заправки в свалке бытового мусора в пакете было обнаружено: 650 грамм тротила, 3 зажигательных трубки и 5 капсулей-детонаторов.</w:t>
      </w:r>
    </w:p>
    <w:p w:rsidR="00B56C8E" w:rsidRPr="0058646F" w:rsidRDefault="00B56C8E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>
        <w:rPr>
          <w:sz w:val="28"/>
          <w:szCs w:val="28"/>
        </w:rPr>
        <w:t>в норме.</w:t>
      </w:r>
    </w:p>
    <w:p w:rsidR="00B56C8E" w:rsidRDefault="00B56C8E" w:rsidP="002C1D30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.8</w:t>
      </w:r>
      <w:r w:rsidRPr="00E46D4E">
        <w:rPr>
          <w:b/>
          <w:sz w:val="28"/>
          <w:szCs w:val="28"/>
        </w:rPr>
        <w:t>. Биолого-социальная:</w:t>
      </w:r>
    </w:p>
    <w:p w:rsidR="00B56C8E" w:rsidRPr="008F0FCE" w:rsidRDefault="00B56C8E" w:rsidP="008F0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 февраля на южном склоне г.Аибга (МО г.Сочи) пропал лыжник. Проводятся поисковые мероприятия.</w:t>
      </w:r>
    </w:p>
    <w:p w:rsidR="00B56C8E" w:rsidRDefault="00B56C8E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 xml:space="preserve">1.8.1. Происшествия на водных объектах: </w:t>
      </w:r>
      <w:r w:rsidRPr="00571739">
        <w:rPr>
          <w:sz w:val="28"/>
          <w:szCs w:val="28"/>
        </w:rPr>
        <w:t xml:space="preserve">за прошедшие сутки на водных объектах края </w:t>
      </w:r>
      <w:r>
        <w:rPr>
          <w:sz w:val="28"/>
          <w:szCs w:val="28"/>
        </w:rPr>
        <w:t>утонувших нет</w:t>
      </w:r>
      <w:r w:rsidRPr="00571739">
        <w:rPr>
          <w:sz w:val="28"/>
          <w:szCs w:val="28"/>
        </w:rPr>
        <w:t>.</w:t>
      </w:r>
    </w:p>
    <w:p w:rsidR="00B56C8E" w:rsidRPr="00181EE6" w:rsidRDefault="00B56C8E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Pr="00E46D4E">
        <w:rPr>
          <w:b/>
          <w:sz w:val="28"/>
          <w:szCs w:val="28"/>
        </w:rPr>
        <w:t xml:space="preserve">.2. Эпидемиологическая обстановка: </w:t>
      </w:r>
      <w:r w:rsidRPr="00055804">
        <w:rPr>
          <w:sz w:val="28"/>
          <w:szCs w:val="28"/>
        </w:rPr>
        <w:t>в норме.</w:t>
      </w:r>
    </w:p>
    <w:p w:rsidR="00B56C8E" w:rsidRDefault="00B56C8E" w:rsidP="00181EE6">
      <w:pPr>
        <w:ind w:firstLine="709"/>
        <w:jc w:val="both"/>
      </w:pPr>
      <w:r>
        <w:rPr>
          <w:b/>
          <w:sz w:val="28"/>
          <w:szCs w:val="28"/>
        </w:rPr>
        <w:t>1.8</w:t>
      </w:r>
      <w:r w:rsidRPr="00E46D4E">
        <w:rPr>
          <w:b/>
          <w:sz w:val="28"/>
          <w:szCs w:val="28"/>
        </w:rPr>
        <w:t xml:space="preserve">.3. </w:t>
      </w:r>
      <w:r w:rsidRPr="00855804"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 w:rsidR="00B56C8E" w:rsidRDefault="00B56C8E" w:rsidP="009155C4">
      <w:pPr>
        <w:pStyle w:val="Caption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1.8</w:t>
      </w:r>
      <w:r w:rsidRPr="007578FD">
        <w:rPr>
          <w:b/>
          <w:szCs w:val="28"/>
        </w:rPr>
        <w:t>.4.</w:t>
      </w:r>
      <w:r w:rsidRPr="00E46D4E">
        <w:rPr>
          <w:b/>
          <w:szCs w:val="28"/>
        </w:rPr>
        <w:t xml:space="preserve"> Фитосанитарная обстановка:</w:t>
      </w:r>
      <w:r>
        <w:rPr>
          <w:szCs w:val="28"/>
        </w:rPr>
        <w:t xml:space="preserve"> в норме.</w:t>
      </w:r>
    </w:p>
    <w:p w:rsidR="00B56C8E" w:rsidRDefault="00B56C8E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B56C8E" w:rsidRPr="00B33BB2" w:rsidRDefault="00B56C8E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ситуаций.</w:t>
      </w:r>
    </w:p>
    <w:p w:rsidR="00B56C8E" w:rsidRDefault="00B56C8E" w:rsidP="00995F8C">
      <w:pPr>
        <w:pStyle w:val="14"/>
        <w:widowControl w:val="0"/>
        <w:ind w:left="1"/>
      </w:pPr>
      <w:r w:rsidRPr="00B33BB2">
        <w:t>2.1 Природного характера.</w:t>
      </w:r>
    </w:p>
    <w:p w:rsidR="00B56C8E" w:rsidRPr="00DB2C79" w:rsidRDefault="00B56C8E" w:rsidP="00995F8C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C0418">
        <w:rPr>
          <w:b/>
          <w:sz w:val="28"/>
          <w:szCs w:val="28"/>
        </w:rPr>
        <w:t>2.1.1. 2</w:t>
      </w:r>
      <w:r>
        <w:rPr>
          <w:b/>
          <w:sz w:val="28"/>
          <w:szCs w:val="28"/>
        </w:rPr>
        <w:t>8</w:t>
      </w:r>
      <w:r w:rsidRPr="009C0418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>-2 марта</w:t>
      </w:r>
      <w:r w:rsidRPr="009C0418">
        <w:rPr>
          <w:b/>
          <w:sz w:val="28"/>
          <w:szCs w:val="28"/>
        </w:rPr>
        <w:t xml:space="preserve"> в горах </w:t>
      </w:r>
      <w:r w:rsidRPr="009C0418">
        <w:rPr>
          <w:snapToGrid w:val="0"/>
          <w:sz w:val="28"/>
          <w:szCs w:val="28"/>
        </w:rPr>
        <w:t>на территории</w:t>
      </w:r>
      <w:r w:rsidRPr="009C0418">
        <w:rPr>
          <w:b/>
          <w:snapToGrid w:val="0"/>
          <w:sz w:val="28"/>
          <w:szCs w:val="28"/>
        </w:rPr>
        <w:t xml:space="preserve"> </w:t>
      </w:r>
      <w:r w:rsidRPr="009C0418">
        <w:rPr>
          <w:sz w:val="28"/>
          <w:szCs w:val="28"/>
        </w:rPr>
        <w:t>муниципальных образований:</w:t>
      </w:r>
      <w:r w:rsidRPr="00845C05">
        <w:rPr>
          <w:sz w:val="28"/>
          <w:szCs w:val="28"/>
        </w:rPr>
        <w:t xml:space="preserve"> </w:t>
      </w:r>
      <w:r w:rsidRPr="00DB2C79">
        <w:rPr>
          <w:b/>
          <w:sz w:val="28"/>
          <w:szCs w:val="28"/>
        </w:rPr>
        <w:t>Апшеронский, Мостовский</w:t>
      </w:r>
      <w:r>
        <w:rPr>
          <w:b/>
          <w:sz w:val="28"/>
          <w:szCs w:val="28"/>
        </w:rPr>
        <w:t xml:space="preserve"> районы</w:t>
      </w:r>
      <w:r w:rsidRPr="00DB2C79">
        <w:rPr>
          <w:b/>
          <w:sz w:val="28"/>
          <w:szCs w:val="28"/>
        </w:rPr>
        <w:t xml:space="preserve"> и г.Сочи</w:t>
      </w:r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B56C8E" w:rsidRPr="00BA3CA4" w:rsidRDefault="00B56C8E" w:rsidP="00995F8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B56C8E" w:rsidRPr="00BA3CA4" w:rsidRDefault="00B56C8E" w:rsidP="00995F8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B56C8E" w:rsidRPr="00BA3CA4" w:rsidRDefault="00B56C8E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B56C8E" w:rsidRPr="00BA3CA4" w:rsidRDefault="00B56C8E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B56C8E" w:rsidRPr="00BA3CA4" w:rsidRDefault="00B56C8E" w:rsidP="00DB2C7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B56C8E" w:rsidRDefault="00B56C8E" w:rsidP="00DB2C7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B56C8E" w:rsidRDefault="00B56C8E" w:rsidP="00391306">
      <w:pPr>
        <w:ind w:firstLine="709"/>
        <w:jc w:val="both"/>
        <w:rPr>
          <w:b/>
          <w:bCs/>
          <w:sz w:val="28"/>
          <w:szCs w:val="28"/>
        </w:rPr>
      </w:pPr>
    </w:p>
    <w:p w:rsidR="00B56C8E" w:rsidRDefault="00B56C8E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B81594">
        <w:rPr>
          <w:b/>
          <w:sz w:val="28"/>
          <w:szCs w:val="28"/>
        </w:rPr>
        <w:t>. Техногенного характера:</w:t>
      </w:r>
    </w:p>
    <w:p w:rsidR="00B56C8E" w:rsidRPr="00845C05" w:rsidRDefault="00B56C8E" w:rsidP="00A705F6">
      <w:pPr>
        <w:ind w:firstLine="709"/>
        <w:rPr>
          <w:sz w:val="28"/>
          <w:szCs w:val="28"/>
        </w:rPr>
      </w:pPr>
      <w:r w:rsidRPr="009C041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9C0418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>-2 марта</w:t>
      </w:r>
      <w:r w:rsidRPr="009C0418">
        <w:rPr>
          <w:sz w:val="28"/>
          <w:szCs w:val="28"/>
        </w:rPr>
        <w:t xml:space="preserve"> в крае возможны ЧС и происшествия, связанные с:</w:t>
      </w:r>
    </w:p>
    <w:p w:rsidR="00B56C8E" w:rsidRDefault="00B56C8E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 xml:space="preserve">гибелью людей в результате </w:t>
      </w:r>
      <w:r w:rsidRPr="00E761EF">
        <w:rPr>
          <w:b/>
          <w:sz w:val="28"/>
          <w:szCs w:val="28"/>
        </w:rPr>
        <w:t>ДТП</w:t>
      </w:r>
      <w:r w:rsidRPr="00845C05">
        <w:rPr>
          <w:sz w:val="28"/>
          <w:szCs w:val="28"/>
        </w:rPr>
        <w:t>;</w:t>
      </w:r>
    </w:p>
    <w:p w:rsidR="00B56C8E" w:rsidRDefault="00B56C8E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 xml:space="preserve">гибелью людей </w:t>
      </w:r>
      <w:r w:rsidRPr="00E761EF">
        <w:rPr>
          <w:b/>
          <w:sz w:val="28"/>
          <w:szCs w:val="28"/>
        </w:rPr>
        <w:t>на пожарах</w:t>
      </w:r>
      <w:r w:rsidRPr="00845C05">
        <w:rPr>
          <w:sz w:val="28"/>
          <w:szCs w:val="28"/>
        </w:rPr>
        <w:t>;</w:t>
      </w:r>
    </w:p>
    <w:p w:rsidR="00B56C8E" w:rsidRPr="007A33AF" w:rsidRDefault="00B56C8E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в связи с продолжением отопительного сезона возможно увеличение</w:t>
      </w:r>
      <w:r w:rsidRPr="007A33AF">
        <w:rPr>
          <w:sz w:val="28"/>
          <w:szCs w:val="28"/>
        </w:rPr>
        <w:t xml:space="preserve"> </w:t>
      </w:r>
      <w:r w:rsidRPr="00E761EF">
        <w:rPr>
          <w:b/>
          <w:sz w:val="28"/>
          <w:szCs w:val="28"/>
        </w:rPr>
        <w:t>бытовых пожаров</w:t>
      </w:r>
      <w:r w:rsidRPr="007A33AF">
        <w:rPr>
          <w:sz w:val="28"/>
          <w:szCs w:val="28"/>
        </w:rPr>
        <w:t xml:space="preserve"> при использовании электронагревательных приборов</w:t>
      </w:r>
      <w:r>
        <w:rPr>
          <w:sz w:val="28"/>
          <w:szCs w:val="28"/>
        </w:rPr>
        <w:t>.</w:t>
      </w:r>
    </w:p>
    <w:p w:rsidR="00B56C8E" w:rsidRDefault="00B56C8E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B56C8E" w:rsidRDefault="00B56C8E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B56C8E" w:rsidRPr="00D57453" w:rsidRDefault="00B56C8E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;</w:t>
      </w:r>
    </w:p>
    <w:p w:rsidR="00B56C8E" w:rsidRDefault="00B56C8E" w:rsidP="00DF1C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случаев отравлений угарным газом;</w:t>
      </w:r>
    </w:p>
    <w:p w:rsidR="00B56C8E" w:rsidRDefault="00B56C8E" w:rsidP="00D95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</w:t>
      </w:r>
      <w:r w:rsidRPr="008553ED">
        <w:rPr>
          <w:sz w:val="28"/>
          <w:szCs w:val="28"/>
        </w:rPr>
        <w:t xml:space="preserve">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 и их проваливанием;</w:t>
      </w:r>
    </w:p>
    <w:p w:rsidR="00B56C8E" w:rsidRDefault="00B56C8E" w:rsidP="00E67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>
        <w:rPr>
          <w:sz w:val="28"/>
          <w:szCs w:val="28"/>
        </w:rPr>
        <w:t>.</w:t>
      </w:r>
    </w:p>
    <w:p w:rsidR="00B56C8E" w:rsidRDefault="00B56C8E" w:rsidP="00E672CC">
      <w:pPr>
        <w:ind w:firstLine="709"/>
        <w:jc w:val="both"/>
        <w:rPr>
          <w:sz w:val="28"/>
          <w:szCs w:val="28"/>
        </w:rPr>
      </w:pPr>
    </w:p>
    <w:p w:rsidR="00B56C8E" w:rsidRDefault="00B56C8E" w:rsidP="00691D08">
      <w:pPr>
        <w:pStyle w:val="14"/>
        <w:ind w:firstLine="0"/>
      </w:pPr>
      <w:r w:rsidRPr="00B47617">
        <w:t>3. Рекомендации</w:t>
      </w:r>
      <w:r>
        <w:t>.</w:t>
      </w:r>
    </w:p>
    <w:p w:rsidR="00B56C8E" w:rsidRDefault="00B56C8E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B56C8E" w:rsidRDefault="00B56C8E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B56C8E" w:rsidRDefault="00B56C8E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B56C8E" w:rsidRPr="004E223F" w:rsidRDefault="00B56C8E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заседание КЧС;</w:t>
      </w:r>
    </w:p>
    <w:p w:rsidR="00B56C8E" w:rsidRPr="004E223F" w:rsidRDefault="00B56C8E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B56C8E" w:rsidRPr="004E223F" w:rsidRDefault="00B56C8E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B56C8E" w:rsidRPr="004E223F" w:rsidRDefault="00B56C8E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B56C8E" w:rsidRPr="004E223F" w:rsidRDefault="00B56C8E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B56C8E" w:rsidRPr="00822DE9" w:rsidRDefault="00B56C8E" w:rsidP="00E7634C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B56C8E" w:rsidRPr="004E223F" w:rsidRDefault="00B56C8E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B56C8E" w:rsidRDefault="00B56C8E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B56C8E" w:rsidRDefault="00B56C8E" w:rsidP="00E761EF">
      <w:pPr>
        <w:ind w:firstLine="709"/>
        <w:jc w:val="center"/>
        <w:rPr>
          <w:b/>
          <w:sz w:val="28"/>
          <w:szCs w:val="28"/>
        </w:rPr>
      </w:pPr>
    </w:p>
    <w:p w:rsidR="00B56C8E" w:rsidRPr="00E3342E" w:rsidRDefault="00B56C8E" w:rsidP="00764E4F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B56C8E" w:rsidRDefault="00B56C8E" w:rsidP="00764E4F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 неорганизованных групп  и техники в горные </w:t>
      </w:r>
      <w:r>
        <w:rPr>
          <w:sz w:val="28"/>
          <w:szCs w:val="28"/>
        </w:rPr>
        <w:t>районы  края; 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B56C8E" w:rsidRDefault="00B56C8E" w:rsidP="00764E4F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B56C8E" w:rsidRDefault="00B56C8E" w:rsidP="00764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B56C8E" w:rsidRDefault="00B56C8E" w:rsidP="00764E4F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</w:t>
      </w:r>
      <w:r w:rsidRPr="00D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расчистке автодорог </w:t>
      </w:r>
      <w:r w:rsidRPr="00DD55A3">
        <w:rPr>
          <w:sz w:val="28"/>
          <w:szCs w:val="28"/>
        </w:rPr>
        <w:t>в условиях неблагоприятных гидрометеоявлений</w:t>
      </w:r>
      <w:r>
        <w:rPr>
          <w:sz w:val="28"/>
          <w:szCs w:val="28"/>
        </w:rPr>
        <w:t>.</w:t>
      </w:r>
    </w:p>
    <w:p w:rsidR="00B56C8E" w:rsidRDefault="00B56C8E" w:rsidP="00764E4F">
      <w:pPr>
        <w:ind w:firstLine="709"/>
        <w:jc w:val="both"/>
        <w:rPr>
          <w:sz w:val="28"/>
          <w:szCs w:val="28"/>
        </w:rPr>
      </w:pPr>
    </w:p>
    <w:p w:rsidR="00B56C8E" w:rsidRDefault="00B56C8E" w:rsidP="00375ACD">
      <w:pPr>
        <w:pStyle w:val="14"/>
      </w:pPr>
      <w:r w:rsidRPr="00C21B91">
        <w:t>По противопожарным мероприятиям:</w:t>
      </w:r>
    </w:p>
    <w:p w:rsidR="00B56C8E" w:rsidRDefault="00B56C8E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>
        <w:rPr>
          <w:sz w:val="28"/>
          <w:szCs w:val="28"/>
        </w:rPr>
        <w:t>объеме превентивных мероприятий;</w:t>
      </w:r>
    </w:p>
    <w:p w:rsidR="00B56C8E" w:rsidRDefault="00B56C8E" w:rsidP="00F24C9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 xml:space="preserve">активизировать работу по противопожарной пропаганде, усилить контроль </w:t>
      </w:r>
      <w:r>
        <w:rPr>
          <w:sz w:val="28"/>
          <w:szCs w:val="28"/>
        </w:rPr>
        <w:t>над</w:t>
      </w:r>
      <w:r w:rsidRPr="006901F4">
        <w:rPr>
          <w:sz w:val="28"/>
          <w:szCs w:val="28"/>
        </w:rPr>
        <w:t xml:space="preserve"> состоянием пожарной безопасности в связи с массовым использованием населения обогревательных приборов ввид</w:t>
      </w:r>
      <w:r>
        <w:rPr>
          <w:sz w:val="28"/>
          <w:szCs w:val="28"/>
        </w:rPr>
        <w:t>у понижения температуры воздуха.</w:t>
      </w:r>
    </w:p>
    <w:p w:rsidR="00B56C8E" w:rsidRDefault="00B56C8E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B56C8E" w:rsidRDefault="00B56C8E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B56C8E" w:rsidRDefault="00B56C8E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B56C8E" w:rsidRDefault="00B56C8E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B56C8E" w:rsidRDefault="00B56C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детей, туристов автотранспортом повышенной проходимости с целью обеспечения безопасности детей, туристов;</w:t>
      </w:r>
    </w:p>
    <w:p w:rsidR="00B56C8E" w:rsidRDefault="00B56C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B56C8E" w:rsidRDefault="00B56C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B56C8E" w:rsidRDefault="00B56C8E" w:rsidP="00964A52">
      <w:pPr>
        <w:ind w:firstLine="709"/>
        <w:jc w:val="both"/>
        <w:rPr>
          <w:sz w:val="28"/>
          <w:szCs w:val="28"/>
        </w:rPr>
      </w:pPr>
    </w:p>
    <w:p w:rsidR="00B56C8E" w:rsidRPr="006901F4" w:rsidRDefault="00B56C8E" w:rsidP="003F08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B56C8E" w:rsidRDefault="00B56C8E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 людей  и техники на лед, обратить особое внимание на прибрежную часть Азовского моря и лиманы;</w:t>
      </w:r>
    </w:p>
    <w:p w:rsidR="00B56C8E" w:rsidRDefault="00B56C8E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B56C8E" w:rsidRDefault="00B56C8E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B56C8E" w:rsidRPr="004875C8" w:rsidRDefault="00B56C8E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B56C8E" w:rsidRDefault="00B56C8E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(АЧС, сибирская язва у крупного рогатого скота), эпидемиологической, фитосанитарной обстановках и проведение в полном объеме превентивных мероприятий;</w:t>
      </w:r>
    </w:p>
    <w:p w:rsidR="00B56C8E" w:rsidRDefault="00B56C8E" w:rsidP="003F2A15">
      <w:pPr>
        <w:widowControl w:val="0"/>
        <w:ind w:firstLine="709"/>
        <w:jc w:val="both"/>
        <w:rPr>
          <w:sz w:val="28"/>
          <w:szCs w:val="28"/>
        </w:rPr>
      </w:pPr>
    </w:p>
    <w:p w:rsidR="00B56C8E" w:rsidRDefault="00B56C8E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B56C8E" w:rsidRDefault="00B56C8E" w:rsidP="0081470D">
      <w:pPr>
        <w:pStyle w:val="14"/>
        <w:ind w:left="644" w:firstLine="0"/>
        <w:jc w:val="left"/>
        <w:rPr>
          <w:b w:val="0"/>
        </w:rPr>
      </w:pPr>
    </w:p>
    <w:p w:rsidR="00B56C8E" w:rsidRDefault="00B56C8E" w:rsidP="000B405D">
      <w:pPr>
        <w:pStyle w:val="14"/>
        <w:ind w:firstLine="0"/>
        <w:jc w:val="both"/>
        <w:rPr>
          <w:b w:val="0"/>
        </w:rPr>
      </w:pPr>
    </w:p>
    <w:p w:rsidR="00B56C8E" w:rsidRDefault="00B56C8E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B56C8E" w:rsidRDefault="00B56C8E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                             п/п                           Ю.Ю. Ткаченко </w:t>
      </w:r>
    </w:p>
    <w:p w:rsidR="00B56C8E" w:rsidRDefault="00B56C8E" w:rsidP="00AE2B1A">
      <w:pPr>
        <w:tabs>
          <w:tab w:val="left" w:pos="1560"/>
        </w:tabs>
        <w:jc w:val="both"/>
        <w:rPr>
          <w:bCs/>
        </w:rPr>
      </w:pPr>
    </w:p>
    <w:p w:rsidR="00B56C8E" w:rsidRPr="00B15B60" w:rsidRDefault="00B56C8E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Е.В.Субботина</w:t>
      </w:r>
    </w:p>
    <w:p w:rsidR="00B56C8E" w:rsidRPr="00B15B60" w:rsidRDefault="00B56C8E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B56C8E" w:rsidRPr="00256E58" w:rsidRDefault="00B56C8E" w:rsidP="00AE2B1A">
      <w:pPr>
        <w:tabs>
          <w:tab w:val="left" w:pos="1560"/>
        </w:tabs>
        <w:jc w:val="both"/>
        <w:rPr>
          <w:bCs/>
          <w:i/>
        </w:rPr>
        <w:sectPr w:rsidR="00B56C8E" w:rsidRPr="00256E58" w:rsidSect="00F2139E">
          <w:headerReference w:type="even" r:id="rId9"/>
          <w:headerReference w:type="default" r:id="rId10"/>
          <w:type w:val="continuous"/>
          <w:pgSz w:w="11906" w:h="16838"/>
          <w:pgMar w:top="709" w:right="567" w:bottom="567" w:left="1701" w:header="284" w:footer="284" w:gutter="0"/>
          <w:cols w:space="720"/>
          <w:titlePg/>
          <w:docGrid w:linePitch="326"/>
        </w:sectPr>
      </w:pPr>
    </w:p>
    <w:p w:rsidR="00B56C8E" w:rsidRPr="008A5B6E" w:rsidRDefault="00B56C8E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B56C8E" w:rsidRPr="008A5B6E" w:rsidRDefault="00B56C8E" w:rsidP="00F05940">
      <w:pPr>
        <w:ind w:firstLine="709"/>
        <w:jc w:val="center"/>
        <w:rPr>
          <w:b/>
          <w:bCs/>
          <w:sz w:val="26"/>
          <w:szCs w:val="26"/>
          <w:u w:val="single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 27 февраля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B56C8E" w:rsidRDefault="00B56C8E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 xml:space="preserve">режиме рек по представленному ФГБУ </w:t>
      </w:r>
      <w:r w:rsidRPr="008A5B6E">
        <w:rPr>
          <w:bCs/>
          <w:sz w:val="26"/>
          <w:szCs w:val="26"/>
        </w:rPr>
        <w:t xml:space="preserve"> «Краснодарский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B56C8E" w:rsidRDefault="00B56C8E" w:rsidP="00F05940">
      <w:pPr>
        <w:ind w:firstLine="709"/>
        <w:jc w:val="center"/>
        <w:rPr>
          <w:bCs/>
          <w:sz w:val="26"/>
          <w:szCs w:val="26"/>
        </w:rPr>
      </w:pPr>
    </w:p>
    <w:p w:rsidR="00B56C8E" w:rsidRPr="008A5B6E" w:rsidRDefault="00B56C8E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B56C8E" w:rsidRPr="000F0F38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B56C8E" w:rsidRPr="000F0F38" w:rsidRDefault="00B56C8E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№№ п/п</w:t>
            </w:r>
          </w:p>
        </w:tc>
        <w:tc>
          <w:tcPr>
            <w:tcW w:w="934" w:type="dxa"/>
            <w:vMerge w:val="restart"/>
            <w:vAlign w:val="center"/>
          </w:tcPr>
          <w:p w:rsidR="00B56C8E" w:rsidRPr="000F0F38" w:rsidRDefault="00B56C8E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B56C8E" w:rsidRPr="000F0F38" w:rsidRDefault="00B56C8E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B56C8E" w:rsidRPr="000F0F38" w:rsidRDefault="00B56C8E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b/>
                <w:bCs/>
                <w:sz w:val="20"/>
                <w:szCs w:val="20"/>
              </w:rPr>
              <w:t>Уровень воды над нулем поста (см)</w:t>
            </w:r>
          </w:p>
        </w:tc>
        <w:tc>
          <w:tcPr>
            <w:tcW w:w="3827" w:type="dxa"/>
            <w:gridSpan w:val="5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Примечание</w:t>
            </w:r>
          </w:p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(Ледовые явления)</w:t>
            </w:r>
          </w:p>
        </w:tc>
      </w:tr>
      <w:tr w:rsidR="00B56C8E" w:rsidRPr="000F0F38" w:rsidTr="006437D1">
        <w:trPr>
          <w:cantSplit/>
        </w:trPr>
        <w:tc>
          <w:tcPr>
            <w:tcW w:w="580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B56C8E" w:rsidRPr="000F0F38" w:rsidRDefault="00B56C8E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0F0F38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vAlign w:val="center"/>
          </w:tcPr>
          <w:p w:rsidR="00B56C8E" w:rsidRPr="000F0F38" w:rsidRDefault="00B56C8E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B56C8E" w:rsidRPr="000F0F38" w:rsidRDefault="00B56C8E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Динамика</w:t>
            </w:r>
          </w:p>
          <w:p w:rsidR="00B56C8E" w:rsidRPr="000F0F38" w:rsidRDefault="00B56C8E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B56C8E" w:rsidRPr="000F0F38" w:rsidRDefault="00B56C8E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6C8E" w:rsidRPr="000F0F38" w:rsidRDefault="00B56C8E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0F0F38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B56C8E" w:rsidRPr="000F0F38" w:rsidRDefault="00B56C8E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Динам. измен.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Прогноз</w:t>
            </w:r>
          </w:p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B56C8E" w:rsidRPr="000F0F38" w:rsidTr="006437D1">
        <w:trPr>
          <w:cantSplit/>
          <w:trHeight w:val="724"/>
        </w:trPr>
        <w:tc>
          <w:tcPr>
            <w:tcW w:w="580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B56C8E" w:rsidRPr="000F0F38" w:rsidRDefault="00B56C8E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B56C8E" w:rsidRPr="000F0F38" w:rsidRDefault="00B56C8E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56C8E" w:rsidRPr="000F0F38" w:rsidRDefault="00B56C8E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B56C8E" w:rsidRPr="000F0F38" w:rsidRDefault="00B56C8E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B56C8E" w:rsidRPr="000F0F38" w:rsidRDefault="00B56C8E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B56C8E" w:rsidRPr="000F0F38" w:rsidTr="006437D1">
        <w:tc>
          <w:tcPr>
            <w:tcW w:w="58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256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550</w:t>
            </w:r>
          </w:p>
        </w:tc>
        <w:tc>
          <w:tcPr>
            <w:tcW w:w="1442" w:type="dxa"/>
            <w:vAlign w:val="center"/>
          </w:tcPr>
          <w:p w:rsidR="00B56C8E" w:rsidRPr="000F0F38" w:rsidRDefault="00B56C8E" w:rsidP="00EB5203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-3</w:t>
            </w:r>
          </w:p>
        </w:tc>
        <w:tc>
          <w:tcPr>
            <w:tcW w:w="86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C8E" w:rsidRPr="000F0F38" w:rsidRDefault="00B56C8E" w:rsidP="004F3EFD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34,9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56C8E" w:rsidRPr="000F0F38" w:rsidRDefault="00B56C8E" w:rsidP="00EB5203">
            <w:pPr>
              <w:tabs>
                <w:tab w:val="left" w:pos="239"/>
              </w:tabs>
              <w:jc w:val="center"/>
              <w:rPr>
                <w:sz w:val="20"/>
                <w:szCs w:val="20"/>
                <w:highlight w:val="yellow"/>
              </w:rPr>
            </w:pPr>
            <w:r w:rsidRPr="000F0F38">
              <w:rPr>
                <w:sz w:val="20"/>
                <w:szCs w:val="20"/>
              </w:rPr>
              <w:t>-3,70</w:t>
            </w:r>
          </w:p>
        </w:tc>
        <w:tc>
          <w:tcPr>
            <w:tcW w:w="567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B56C8E" w:rsidRPr="000F0F38" w:rsidRDefault="00B56C8E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B56C8E" w:rsidRPr="000F0F38" w:rsidTr="006437D1">
        <w:tc>
          <w:tcPr>
            <w:tcW w:w="58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46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B56C8E" w:rsidRPr="000F0F38" w:rsidRDefault="00B56C8E" w:rsidP="0011597F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+2</w:t>
            </w:r>
          </w:p>
        </w:tc>
        <w:tc>
          <w:tcPr>
            <w:tcW w:w="86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B56C8E" w:rsidRPr="000F0F38" w:rsidTr="006437D1">
        <w:tc>
          <w:tcPr>
            <w:tcW w:w="58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г.Славянск на Кубани</w:t>
            </w:r>
          </w:p>
        </w:tc>
        <w:tc>
          <w:tcPr>
            <w:tcW w:w="636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-27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B56C8E" w:rsidRPr="000F0F38" w:rsidRDefault="00B56C8E" w:rsidP="00E562F1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-13</w:t>
            </w:r>
          </w:p>
        </w:tc>
        <w:tc>
          <w:tcPr>
            <w:tcW w:w="86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56C8E" w:rsidRPr="000F0F38" w:rsidRDefault="00B56C8E" w:rsidP="002441CF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70,4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B56C8E" w:rsidRPr="000F0F38" w:rsidRDefault="00B56C8E" w:rsidP="00E562F1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-11,6</w:t>
            </w:r>
          </w:p>
        </w:tc>
        <w:tc>
          <w:tcPr>
            <w:tcW w:w="567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B56C8E" w:rsidRPr="000F0F38" w:rsidTr="006437D1">
        <w:tc>
          <w:tcPr>
            <w:tcW w:w="58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х. Догужиев</w:t>
            </w:r>
          </w:p>
        </w:tc>
        <w:tc>
          <w:tcPr>
            <w:tcW w:w="636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245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B56C8E" w:rsidRPr="000F0F38" w:rsidRDefault="00B56C8E" w:rsidP="007F34E7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56C8E" w:rsidRPr="000F0F38" w:rsidRDefault="00B56C8E" w:rsidP="0011597F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39,5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B56C8E" w:rsidRPr="000F0F38" w:rsidRDefault="00B56C8E" w:rsidP="007F34E7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+0,90</w:t>
            </w:r>
          </w:p>
        </w:tc>
        <w:tc>
          <w:tcPr>
            <w:tcW w:w="567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B56C8E" w:rsidRPr="000F0F38" w:rsidTr="006437D1">
        <w:trPr>
          <w:trHeight w:val="314"/>
        </w:trPr>
        <w:tc>
          <w:tcPr>
            <w:tcW w:w="58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182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+2</w:t>
            </w:r>
          </w:p>
        </w:tc>
        <w:tc>
          <w:tcPr>
            <w:tcW w:w="86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56C8E" w:rsidRPr="000F0F38" w:rsidRDefault="00B56C8E" w:rsidP="002441CF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52,9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B56C8E" w:rsidRPr="000F0F38" w:rsidRDefault="00B56C8E" w:rsidP="00474036">
            <w:pPr>
              <w:jc w:val="center"/>
              <w:rPr>
                <w:color w:val="333300"/>
                <w:sz w:val="20"/>
                <w:szCs w:val="20"/>
              </w:rPr>
            </w:pPr>
            <w:r w:rsidRPr="000F0F38">
              <w:rPr>
                <w:color w:val="333300"/>
                <w:sz w:val="20"/>
                <w:szCs w:val="20"/>
              </w:rPr>
              <w:t>+1,00</w:t>
            </w:r>
          </w:p>
        </w:tc>
        <w:tc>
          <w:tcPr>
            <w:tcW w:w="567" w:type="dxa"/>
            <w:vAlign w:val="center"/>
          </w:tcPr>
          <w:p w:rsidR="00B56C8E" w:rsidRPr="000F0F38" w:rsidRDefault="00B56C8E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B56C8E" w:rsidRPr="000F0F38" w:rsidTr="000A24D6">
        <w:trPr>
          <w:trHeight w:val="269"/>
        </w:trPr>
        <w:tc>
          <w:tcPr>
            <w:tcW w:w="58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п.Каменномостский</w:t>
            </w:r>
          </w:p>
        </w:tc>
        <w:tc>
          <w:tcPr>
            <w:tcW w:w="636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313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56C8E" w:rsidRPr="000F0F38" w:rsidRDefault="00B56C8E" w:rsidP="00474036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14,0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B56C8E" w:rsidRPr="000F0F38" w:rsidRDefault="00B56C8E" w:rsidP="003551F8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+0,50</w:t>
            </w:r>
          </w:p>
        </w:tc>
        <w:tc>
          <w:tcPr>
            <w:tcW w:w="567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B56C8E" w:rsidRPr="000F0F38" w:rsidRDefault="00B56C8E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56C8E" w:rsidRPr="000F0F38" w:rsidTr="006437D1">
        <w:trPr>
          <w:trHeight w:val="278"/>
        </w:trPr>
        <w:tc>
          <w:tcPr>
            <w:tcW w:w="58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150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56C8E" w:rsidRPr="000F0F38" w:rsidRDefault="00B56C8E" w:rsidP="00707896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4,80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-0,80</w:t>
            </w:r>
          </w:p>
        </w:tc>
        <w:tc>
          <w:tcPr>
            <w:tcW w:w="567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B56C8E" w:rsidRPr="000F0F38" w:rsidTr="006437D1">
        <w:trPr>
          <w:trHeight w:val="382"/>
        </w:trPr>
        <w:tc>
          <w:tcPr>
            <w:tcW w:w="58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Пшеха</w:t>
            </w:r>
          </w:p>
        </w:tc>
        <w:tc>
          <w:tcPr>
            <w:tcW w:w="218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с.Черниговское</w:t>
            </w:r>
          </w:p>
        </w:tc>
        <w:tc>
          <w:tcPr>
            <w:tcW w:w="636" w:type="dxa"/>
            <w:vAlign w:val="center"/>
          </w:tcPr>
          <w:p w:rsidR="00B56C8E" w:rsidRPr="000F0F38" w:rsidRDefault="00B56C8E" w:rsidP="007F34E7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20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B56C8E" w:rsidRPr="000F0F38" w:rsidRDefault="00B56C8E" w:rsidP="002A6E21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+4</w:t>
            </w:r>
          </w:p>
        </w:tc>
        <w:tc>
          <w:tcPr>
            <w:tcW w:w="86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B56C8E" w:rsidRPr="000F0F38" w:rsidTr="006437D1">
        <w:trPr>
          <w:trHeight w:val="60"/>
        </w:trPr>
        <w:tc>
          <w:tcPr>
            <w:tcW w:w="58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Пшиш</w:t>
            </w:r>
          </w:p>
        </w:tc>
        <w:tc>
          <w:tcPr>
            <w:tcW w:w="218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248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56C8E" w:rsidRPr="000F0F38" w:rsidRDefault="00B56C8E" w:rsidP="00EB5203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1,15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B56C8E" w:rsidRPr="000F0F38" w:rsidRDefault="00B56C8E" w:rsidP="007F34E7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-0,10</w:t>
            </w:r>
          </w:p>
        </w:tc>
        <w:tc>
          <w:tcPr>
            <w:tcW w:w="567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6C8E" w:rsidRPr="000F0F38" w:rsidRDefault="00B56C8E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B56C8E" w:rsidRPr="000F0F38" w:rsidTr="006437D1">
        <w:trPr>
          <w:trHeight w:val="281"/>
        </w:trPr>
        <w:tc>
          <w:tcPr>
            <w:tcW w:w="58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Псекупс</w:t>
            </w:r>
          </w:p>
        </w:tc>
        <w:tc>
          <w:tcPr>
            <w:tcW w:w="218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-32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B56C8E" w:rsidRPr="000F0F38" w:rsidRDefault="00B56C8E" w:rsidP="00474036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-4</w:t>
            </w:r>
          </w:p>
        </w:tc>
        <w:tc>
          <w:tcPr>
            <w:tcW w:w="86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56C8E" w:rsidRPr="000F0F38" w:rsidRDefault="00B56C8E" w:rsidP="009B6F5C">
            <w:pPr>
              <w:jc w:val="center"/>
              <w:rPr>
                <w:color w:val="333300"/>
                <w:sz w:val="20"/>
                <w:szCs w:val="20"/>
              </w:rPr>
            </w:pPr>
            <w:r w:rsidRPr="000F0F38">
              <w:rPr>
                <w:color w:val="333300"/>
                <w:sz w:val="20"/>
                <w:szCs w:val="20"/>
              </w:rPr>
              <w:t>4,42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B56C8E" w:rsidRPr="000F0F38" w:rsidRDefault="00B56C8E" w:rsidP="00474036">
            <w:pPr>
              <w:jc w:val="center"/>
              <w:rPr>
                <w:color w:val="333300"/>
                <w:sz w:val="20"/>
                <w:szCs w:val="20"/>
              </w:rPr>
            </w:pPr>
            <w:r w:rsidRPr="000F0F38">
              <w:rPr>
                <w:color w:val="333300"/>
                <w:sz w:val="20"/>
                <w:szCs w:val="20"/>
              </w:rPr>
              <w:t>-0,78</w:t>
            </w:r>
          </w:p>
        </w:tc>
        <w:tc>
          <w:tcPr>
            <w:tcW w:w="567" w:type="dxa"/>
            <w:vAlign w:val="center"/>
          </w:tcPr>
          <w:p w:rsidR="00B56C8E" w:rsidRPr="000F0F38" w:rsidRDefault="00B56C8E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B56C8E" w:rsidRPr="000F0F38" w:rsidTr="006437D1">
        <w:trPr>
          <w:trHeight w:val="281"/>
        </w:trPr>
        <w:tc>
          <w:tcPr>
            <w:tcW w:w="580" w:type="dxa"/>
            <w:vAlign w:val="center"/>
          </w:tcPr>
          <w:p w:rsidR="00B56C8E" w:rsidRPr="000F0F38" w:rsidRDefault="00B56C8E" w:rsidP="006437D1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Вулан</w:t>
            </w:r>
          </w:p>
        </w:tc>
        <w:tc>
          <w:tcPr>
            <w:tcW w:w="218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г.Геленджик</w:t>
            </w:r>
          </w:p>
        </w:tc>
        <w:tc>
          <w:tcPr>
            <w:tcW w:w="200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B56C8E" w:rsidRPr="000F0F38" w:rsidRDefault="00B56C8E" w:rsidP="003551F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254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B56C8E" w:rsidRPr="000F0F38" w:rsidRDefault="00B56C8E" w:rsidP="00E562F1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+6</w:t>
            </w:r>
          </w:p>
        </w:tc>
        <w:tc>
          <w:tcPr>
            <w:tcW w:w="860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B56C8E" w:rsidRPr="000F0F38" w:rsidRDefault="00B56C8E" w:rsidP="00052011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2,40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56C8E" w:rsidRPr="000F0F38" w:rsidRDefault="00B56C8E" w:rsidP="003551F8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+0,79</w:t>
            </w:r>
          </w:p>
        </w:tc>
        <w:tc>
          <w:tcPr>
            <w:tcW w:w="567" w:type="dxa"/>
            <w:vAlign w:val="center"/>
          </w:tcPr>
          <w:p w:rsidR="00B56C8E" w:rsidRPr="000F0F38" w:rsidRDefault="00B56C8E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B56C8E" w:rsidRPr="008B40EC" w:rsidRDefault="00B56C8E" w:rsidP="00F05940"/>
    <w:p w:rsidR="00B56C8E" w:rsidRPr="00903A1C" w:rsidRDefault="00B56C8E" w:rsidP="00F05940">
      <w:pPr>
        <w:jc w:val="center"/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B56C8E" w:rsidRPr="000F0F38" w:rsidTr="00F05940">
        <w:trPr>
          <w:cantSplit/>
          <w:tblHeader/>
        </w:trPr>
        <w:tc>
          <w:tcPr>
            <w:tcW w:w="1772" w:type="dxa"/>
            <w:vMerge w:val="restart"/>
            <w:vAlign w:val="center"/>
          </w:tcPr>
          <w:p w:rsidR="00B56C8E" w:rsidRPr="000F0F38" w:rsidRDefault="00B56C8E" w:rsidP="00F05940">
            <w:pPr>
              <w:pStyle w:val="BodyText"/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Фактический</w:t>
            </w:r>
          </w:p>
          <w:p w:rsidR="00B56C8E" w:rsidRPr="000F0F38" w:rsidRDefault="00B56C8E" w:rsidP="00F05940">
            <w:pPr>
              <w:pStyle w:val="BodyText"/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Критический</w:t>
            </w:r>
          </w:p>
          <w:p w:rsidR="00B56C8E" w:rsidRPr="000F0F38" w:rsidRDefault="00B56C8E" w:rsidP="00F05940">
            <w:pPr>
              <w:pStyle w:val="BodyText"/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Приток (м</w:t>
            </w:r>
            <w:r w:rsidRPr="000F0F38">
              <w:rPr>
                <w:bCs/>
                <w:sz w:val="20"/>
                <w:szCs w:val="20"/>
                <w:vertAlign w:val="superscript"/>
              </w:rPr>
              <w:t>3</w:t>
            </w:r>
            <w:r w:rsidRPr="000F0F38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Сброс (м</w:t>
            </w:r>
            <w:r w:rsidRPr="000F0F38">
              <w:rPr>
                <w:bCs/>
                <w:sz w:val="20"/>
                <w:szCs w:val="20"/>
                <w:vertAlign w:val="superscript"/>
              </w:rPr>
              <w:t>3</w:t>
            </w:r>
            <w:r w:rsidRPr="000F0F38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Объем (млн. м</w:t>
            </w:r>
            <w:r w:rsidRPr="000F0F38">
              <w:rPr>
                <w:bCs/>
                <w:sz w:val="20"/>
                <w:szCs w:val="20"/>
                <w:vertAlign w:val="superscript"/>
              </w:rPr>
              <w:t>3</w:t>
            </w:r>
            <w:r w:rsidRPr="000F0F38">
              <w:rPr>
                <w:bCs/>
                <w:sz w:val="20"/>
                <w:szCs w:val="20"/>
              </w:rPr>
              <w:t>)</w:t>
            </w:r>
          </w:p>
        </w:tc>
      </w:tr>
      <w:tr w:rsidR="00B56C8E" w:rsidRPr="000F0F38" w:rsidTr="00F05940">
        <w:trPr>
          <w:cantSplit/>
          <w:trHeight w:val="651"/>
          <w:tblHeader/>
        </w:trPr>
        <w:tc>
          <w:tcPr>
            <w:tcW w:w="1772" w:type="dxa"/>
            <w:vMerge/>
            <w:vAlign w:val="center"/>
          </w:tcPr>
          <w:p w:rsidR="00B56C8E" w:rsidRPr="000F0F38" w:rsidRDefault="00B56C8E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B56C8E" w:rsidRPr="000F0F38" w:rsidRDefault="00B56C8E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:rsidR="00B56C8E" w:rsidRPr="000F0F38" w:rsidRDefault="00B56C8E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1120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57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966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Измен. за сутки</w:t>
            </w:r>
          </w:p>
        </w:tc>
        <w:tc>
          <w:tcPr>
            <w:tcW w:w="834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Теку-щий</w:t>
            </w:r>
          </w:p>
        </w:tc>
        <w:tc>
          <w:tcPr>
            <w:tcW w:w="899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vAlign w:val="center"/>
          </w:tcPr>
          <w:p w:rsidR="00B56C8E" w:rsidRPr="000F0F38" w:rsidRDefault="00B56C8E" w:rsidP="00F05940">
            <w:pPr>
              <w:jc w:val="center"/>
              <w:rPr>
                <w:bCs/>
                <w:sz w:val="20"/>
                <w:szCs w:val="20"/>
              </w:rPr>
            </w:pPr>
            <w:r w:rsidRPr="000F0F38">
              <w:rPr>
                <w:bCs/>
                <w:sz w:val="20"/>
                <w:szCs w:val="20"/>
              </w:rPr>
              <w:t>ФУ</w:t>
            </w:r>
          </w:p>
        </w:tc>
      </w:tr>
      <w:tr w:rsidR="00B56C8E" w:rsidRPr="000F0F38" w:rsidTr="00F05940">
        <w:trPr>
          <w:cantSplit/>
          <w:trHeight w:val="512"/>
        </w:trPr>
        <w:tc>
          <w:tcPr>
            <w:tcW w:w="1772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vAlign w:val="center"/>
          </w:tcPr>
          <w:p w:rsidR="00B56C8E" w:rsidRPr="000F0F38" w:rsidRDefault="00B56C8E" w:rsidP="001E537A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Н вб.– 31,47</w:t>
            </w:r>
          </w:p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Н нб. – 15,92</w:t>
            </w:r>
          </w:p>
        </w:tc>
        <w:tc>
          <w:tcPr>
            <w:tcW w:w="1483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Н вб. - 35,23</w:t>
            </w:r>
          </w:p>
        </w:tc>
        <w:tc>
          <w:tcPr>
            <w:tcW w:w="912" w:type="dxa"/>
            <w:shd w:val="clear" w:color="auto" w:fill="F3F3F3"/>
            <w:vAlign w:val="center"/>
          </w:tcPr>
          <w:p w:rsidR="00B56C8E" w:rsidRPr="000F0F38" w:rsidRDefault="00B56C8E" w:rsidP="003A16F9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302</w:t>
            </w:r>
          </w:p>
        </w:tc>
        <w:tc>
          <w:tcPr>
            <w:tcW w:w="960" w:type="dxa"/>
            <w:vAlign w:val="center"/>
          </w:tcPr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172</w:t>
            </w:r>
          </w:p>
        </w:tc>
        <w:tc>
          <w:tcPr>
            <w:tcW w:w="1120" w:type="dxa"/>
            <w:vAlign w:val="center"/>
          </w:tcPr>
          <w:p w:rsidR="00B56C8E" w:rsidRPr="000F0F38" w:rsidRDefault="00B56C8E" w:rsidP="0056280C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-12</w:t>
            </w:r>
          </w:p>
        </w:tc>
        <w:tc>
          <w:tcPr>
            <w:tcW w:w="857" w:type="dxa"/>
            <w:shd w:val="clear" w:color="auto" w:fill="F3F3F3"/>
            <w:vAlign w:val="center"/>
          </w:tcPr>
          <w:p w:rsidR="00B56C8E" w:rsidRPr="000F0F38" w:rsidRDefault="00B56C8E" w:rsidP="001C16AB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672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vAlign w:val="center"/>
          </w:tcPr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101</w:t>
            </w:r>
          </w:p>
        </w:tc>
        <w:tc>
          <w:tcPr>
            <w:tcW w:w="966" w:type="dxa"/>
            <w:vAlign w:val="center"/>
          </w:tcPr>
          <w:p w:rsidR="00B56C8E" w:rsidRPr="000F0F38" w:rsidRDefault="00B56C8E" w:rsidP="00275639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+1</w:t>
            </w:r>
          </w:p>
        </w:tc>
        <w:tc>
          <w:tcPr>
            <w:tcW w:w="834" w:type="dxa"/>
            <w:vAlign w:val="center"/>
          </w:tcPr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1338</w:t>
            </w:r>
          </w:p>
        </w:tc>
        <w:tc>
          <w:tcPr>
            <w:tcW w:w="899" w:type="dxa"/>
            <w:vAlign w:val="center"/>
          </w:tcPr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1456</w:t>
            </w:r>
          </w:p>
        </w:tc>
        <w:tc>
          <w:tcPr>
            <w:tcW w:w="808" w:type="dxa"/>
            <w:vAlign w:val="center"/>
          </w:tcPr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47,89</w:t>
            </w:r>
          </w:p>
        </w:tc>
        <w:tc>
          <w:tcPr>
            <w:tcW w:w="742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B56C8E" w:rsidRPr="000F0F38" w:rsidTr="00F05940">
        <w:trPr>
          <w:cantSplit/>
          <w:trHeight w:val="236"/>
        </w:trPr>
        <w:tc>
          <w:tcPr>
            <w:tcW w:w="1772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Шапсугское</w:t>
            </w:r>
          </w:p>
        </w:tc>
        <w:tc>
          <w:tcPr>
            <w:tcW w:w="1396" w:type="dxa"/>
            <w:vAlign w:val="center"/>
          </w:tcPr>
          <w:p w:rsidR="00B56C8E" w:rsidRPr="00733741" w:rsidRDefault="00B56C8E" w:rsidP="002B6E3B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0F0F38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1</w:t>
            </w:r>
            <w:r>
              <w:rPr>
                <w:rFonts w:eastAsia="SimSun"/>
                <w:sz w:val="20"/>
                <w:szCs w:val="20"/>
              </w:rPr>
              <w:t>7,44</w:t>
            </w:r>
          </w:p>
        </w:tc>
        <w:tc>
          <w:tcPr>
            <w:tcW w:w="1483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33,57</w:t>
            </w:r>
          </w:p>
        </w:tc>
        <w:tc>
          <w:tcPr>
            <w:tcW w:w="960" w:type="dxa"/>
            <w:vAlign w:val="center"/>
          </w:tcPr>
          <w:p w:rsidR="00B56C8E" w:rsidRPr="000F0F38" w:rsidRDefault="00B56C8E" w:rsidP="002010D4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vAlign w:val="center"/>
          </w:tcPr>
          <w:p w:rsidR="00B56C8E" w:rsidRPr="000F0F38" w:rsidRDefault="00B56C8E" w:rsidP="002010D4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45,83</w:t>
            </w:r>
          </w:p>
        </w:tc>
        <w:tc>
          <w:tcPr>
            <w:tcW w:w="672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B56C8E" w:rsidRPr="000F0F38" w:rsidRDefault="00B56C8E" w:rsidP="002B6E3B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vAlign w:val="center"/>
          </w:tcPr>
          <w:p w:rsidR="00B56C8E" w:rsidRPr="000F0F38" w:rsidRDefault="00B56C8E" w:rsidP="00972C3F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vAlign w:val="center"/>
          </w:tcPr>
          <w:p w:rsidR="00B56C8E" w:rsidRPr="000F0F38" w:rsidRDefault="00B56C8E" w:rsidP="002B6E3B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140</w:t>
            </w:r>
          </w:p>
        </w:tc>
      </w:tr>
      <w:tr w:rsidR="00B56C8E" w:rsidRPr="000F0F38" w:rsidTr="00F05940">
        <w:trPr>
          <w:cantSplit/>
          <w:trHeight w:val="60"/>
        </w:trPr>
        <w:tc>
          <w:tcPr>
            <w:tcW w:w="1772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Крюковское</w:t>
            </w:r>
          </w:p>
        </w:tc>
        <w:tc>
          <w:tcPr>
            <w:tcW w:w="1396" w:type="dxa"/>
            <w:vAlign w:val="center"/>
          </w:tcPr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 xml:space="preserve"> Н – 13,51</w:t>
            </w:r>
          </w:p>
        </w:tc>
        <w:tc>
          <w:tcPr>
            <w:tcW w:w="1483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shd w:val="clear" w:color="auto" w:fill="F3F3F3"/>
            <w:vAlign w:val="center"/>
          </w:tcPr>
          <w:p w:rsidR="00B56C8E" w:rsidRPr="000F0F38" w:rsidRDefault="00B56C8E" w:rsidP="00937F0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13,11</w:t>
            </w:r>
          </w:p>
        </w:tc>
        <w:tc>
          <w:tcPr>
            <w:tcW w:w="960" w:type="dxa"/>
            <w:vAlign w:val="center"/>
          </w:tcPr>
          <w:p w:rsidR="00B56C8E" w:rsidRPr="000F0F38" w:rsidRDefault="00B56C8E" w:rsidP="002B6E3B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4,63</w:t>
            </w:r>
          </w:p>
        </w:tc>
        <w:tc>
          <w:tcPr>
            <w:tcW w:w="1120" w:type="dxa"/>
            <w:vAlign w:val="center"/>
          </w:tcPr>
          <w:p w:rsidR="00B56C8E" w:rsidRPr="000F0F38" w:rsidRDefault="00B56C8E" w:rsidP="00AA65B6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-6,94</w:t>
            </w:r>
          </w:p>
        </w:tc>
        <w:tc>
          <w:tcPr>
            <w:tcW w:w="85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10,35</w:t>
            </w:r>
          </w:p>
        </w:tc>
        <w:tc>
          <w:tcPr>
            <w:tcW w:w="672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B56C8E" w:rsidRPr="000F0F38" w:rsidRDefault="00B56C8E" w:rsidP="00380D9E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77,1</w:t>
            </w:r>
          </w:p>
        </w:tc>
        <w:tc>
          <w:tcPr>
            <w:tcW w:w="899" w:type="dxa"/>
            <w:vAlign w:val="center"/>
          </w:tcPr>
          <w:p w:rsidR="00B56C8E" w:rsidRPr="000F0F38" w:rsidRDefault="00B56C8E" w:rsidP="00380D9E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125,9</w:t>
            </w:r>
          </w:p>
        </w:tc>
        <w:tc>
          <w:tcPr>
            <w:tcW w:w="808" w:type="dxa"/>
            <w:vAlign w:val="center"/>
          </w:tcPr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37,98</w:t>
            </w:r>
          </w:p>
        </w:tc>
        <w:tc>
          <w:tcPr>
            <w:tcW w:w="742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203</w:t>
            </w:r>
          </w:p>
        </w:tc>
      </w:tr>
      <w:tr w:rsidR="00B56C8E" w:rsidRPr="000F0F38" w:rsidTr="00F05940">
        <w:trPr>
          <w:cantSplit/>
          <w:trHeight w:val="308"/>
        </w:trPr>
        <w:tc>
          <w:tcPr>
            <w:tcW w:w="1772" w:type="dxa"/>
            <w:vAlign w:val="center"/>
          </w:tcPr>
          <w:p w:rsidR="00B56C8E" w:rsidRPr="000F0F38" w:rsidRDefault="00B56C8E" w:rsidP="00F05940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vAlign w:val="center"/>
          </w:tcPr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Н – 6,78</w:t>
            </w:r>
          </w:p>
        </w:tc>
        <w:tc>
          <w:tcPr>
            <w:tcW w:w="1483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29,00</w:t>
            </w:r>
          </w:p>
        </w:tc>
        <w:tc>
          <w:tcPr>
            <w:tcW w:w="960" w:type="dxa"/>
            <w:vAlign w:val="center"/>
          </w:tcPr>
          <w:p w:rsidR="00B56C8E" w:rsidRPr="000F0F38" w:rsidRDefault="00B56C8E" w:rsidP="0027575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9,63</w:t>
            </w:r>
          </w:p>
        </w:tc>
        <w:tc>
          <w:tcPr>
            <w:tcW w:w="1120" w:type="dxa"/>
            <w:vAlign w:val="center"/>
          </w:tcPr>
          <w:p w:rsidR="00B56C8E" w:rsidRPr="000F0F38" w:rsidRDefault="00B56C8E" w:rsidP="00691034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-13,1</w:t>
            </w:r>
          </w:p>
        </w:tc>
        <w:tc>
          <w:tcPr>
            <w:tcW w:w="85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51,43</w:t>
            </w:r>
          </w:p>
        </w:tc>
        <w:tc>
          <w:tcPr>
            <w:tcW w:w="672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vAlign w:val="center"/>
          </w:tcPr>
          <w:p w:rsidR="00B56C8E" w:rsidRPr="000F0F38" w:rsidRDefault="00B56C8E" w:rsidP="0056280C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5,00</w:t>
            </w:r>
          </w:p>
        </w:tc>
        <w:tc>
          <w:tcPr>
            <w:tcW w:w="966" w:type="dxa"/>
            <w:vAlign w:val="center"/>
          </w:tcPr>
          <w:p w:rsidR="00B56C8E" w:rsidRPr="000F0F38" w:rsidRDefault="00B56C8E" w:rsidP="002873C8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vAlign w:val="center"/>
          </w:tcPr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40,9</w:t>
            </w:r>
          </w:p>
        </w:tc>
        <w:tc>
          <w:tcPr>
            <w:tcW w:w="899" w:type="dxa"/>
            <w:vAlign w:val="center"/>
          </w:tcPr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133,1</w:t>
            </w:r>
          </w:p>
        </w:tc>
        <w:tc>
          <w:tcPr>
            <w:tcW w:w="808" w:type="dxa"/>
            <w:vAlign w:val="center"/>
          </w:tcPr>
          <w:p w:rsidR="00B56C8E" w:rsidRPr="000F0F38" w:rsidRDefault="00B56C8E" w:rsidP="00E71885">
            <w:pPr>
              <w:jc w:val="center"/>
              <w:rPr>
                <w:sz w:val="20"/>
                <w:szCs w:val="20"/>
              </w:rPr>
            </w:pPr>
            <w:r w:rsidRPr="000F0F38">
              <w:rPr>
                <w:sz w:val="20"/>
                <w:szCs w:val="20"/>
              </w:rPr>
              <w:t>23,51</w:t>
            </w:r>
          </w:p>
        </w:tc>
        <w:tc>
          <w:tcPr>
            <w:tcW w:w="742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shd w:val="clear" w:color="auto" w:fill="F3F3F3"/>
            <w:vAlign w:val="center"/>
          </w:tcPr>
          <w:p w:rsidR="00B56C8E" w:rsidRPr="000F0F38" w:rsidRDefault="00B56C8E" w:rsidP="00F05940">
            <w:pPr>
              <w:jc w:val="center"/>
              <w:rPr>
                <w:b/>
                <w:sz w:val="20"/>
                <w:szCs w:val="20"/>
              </w:rPr>
            </w:pPr>
            <w:r w:rsidRPr="000F0F38">
              <w:rPr>
                <w:b/>
                <w:sz w:val="20"/>
                <w:szCs w:val="20"/>
              </w:rPr>
              <w:t>174</w:t>
            </w:r>
          </w:p>
        </w:tc>
      </w:tr>
    </w:tbl>
    <w:p w:rsidR="00B56C8E" w:rsidRDefault="00B56C8E" w:rsidP="00F05940">
      <w:pPr>
        <w:pStyle w:val="14"/>
        <w:ind w:firstLine="0"/>
        <w:jc w:val="left"/>
      </w:pPr>
      <w:r>
        <w:t xml:space="preserve">                       </w:t>
      </w:r>
    </w:p>
    <w:p w:rsidR="00B56C8E" w:rsidRDefault="00B56C8E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>
        <w:t xml:space="preserve">            </w:t>
      </w:r>
      <w:r>
        <w:rPr>
          <w:b w:val="0"/>
        </w:rPr>
        <w:t xml:space="preserve">     </w:t>
      </w:r>
    </w:p>
    <w:p w:rsidR="00B56C8E" w:rsidRDefault="00B56C8E" w:rsidP="00EE30AB">
      <w:pPr>
        <w:pStyle w:val="14"/>
        <w:ind w:firstLine="0"/>
        <w:jc w:val="left"/>
        <w:rPr>
          <w:b w:val="0"/>
        </w:rPr>
      </w:pPr>
      <w:r>
        <w:rPr>
          <w:b w:val="0"/>
        </w:rPr>
        <w:t xml:space="preserve">     Заместитель руководителя,</w:t>
      </w:r>
      <w:r w:rsidRPr="00EB0CE0">
        <w:rPr>
          <w:b w:val="0"/>
        </w:rPr>
        <w:t xml:space="preserve"> </w:t>
      </w: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                                  п/п  </w:t>
      </w:r>
      <w:r w:rsidRPr="00A47B06">
        <w:rPr>
          <w:b w:val="0"/>
        </w:rPr>
        <w:t xml:space="preserve">  </w:t>
      </w:r>
      <w:r>
        <w:rPr>
          <w:b w:val="0"/>
        </w:rPr>
        <w:t xml:space="preserve">                               </w:t>
      </w:r>
      <w:r w:rsidRPr="00A47B06">
        <w:rPr>
          <w:b w:val="0"/>
        </w:rPr>
        <w:t xml:space="preserve">                       </w:t>
      </w:r>
      <w:r>
        <w:rPr>
          <w:b w:val="0"/>
        </w:rPr>
        <w:t>Ю.Ю. Ткаченко</w:t>
      </w:r>
    </w:p>
    <w:sectPr w:rsidR="00B56C8E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8E" w:rsidRDefault="00B56C8E">
      <w:r>
        <w:separator/>
      </w:r>
    </w:p>
  </w:endnote>
  <w:endnote w:type="continuationSeparator" w:id="0">
    <w:p w:rsidR="00B56C8E" w:rsidRDefault="00B56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8E" w:rsidRDefault="00B56C8E">
      <w:r>
        <w:separator/>
      </w:r>
    </w:p>
  </w:footnote>
  <w:footnote w:type="continuationSeparator" w:id="0">
    <w:p w:rsidR="00B56C8E" w:rsidRDefault="00B56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8E" w:rsidRDefault="00B56C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C8E" w:rsidRDefault="00B56C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8E" w:rsidRDefault="00B56C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56C8E" w:rsidRDefault="00B56C8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8E" w:rsidRDefault="00B56C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6C8E" w:rsidRDefault="00B56C8E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8E" w:rsidRDefault="00B56C8E">
    <w:pPr>
      <w:pStyle w:val="Header"/>
      <w:framePr w:wrap="around" w:vAnchor="text" w:hAnchor="margin" w:xAlign="center" w:y="1"/>
      <w:rPr>
        <w:rStyle w:val="PageNumber"/>
      </w:rPr>
    </w:pPr>
  </w:p>
  <w:p w:rsidR="00B56C8E" w:rsidRDefault="00B56C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F38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64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7DB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205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14"/>
    <w:rsid w:val="00253E75"/>
    <w:rsid w:val="00253EDF"/>
    <w:rsid w:val="00253F82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4EB5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E0"/>
    <w:rsid w:val="002E0227"/>
    <w:rsid w:val="002E02E3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4D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7E"/>
    <w:rsid w:val="005B3D99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8A5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1F4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1EE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32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6ED3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3ED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DE9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C05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462"/>
    <w:rsid w:val="008554A1"/>
    <w:rsid w:val="008555AE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4CF"/>
    <w:rsid w:val="008A2CAF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9D4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60C4"/>
    <w:rsid w:val="00A061AD"/>
    <w:rsid w:val="00A06201"/>
    <w:rsid w:val="00A062A0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22"/>
    <w:rsid w:val="00A43542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C8E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0F3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A3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24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16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A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F4134"/>
    <w:rPr>
      <w:rFonts w:ascii="Arial" w:hAnsi="Arial" w:cs="Times New Roman"/>
      <w:b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B4C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2E2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B4C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D4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B4CA4"/>
    <w:rPr>
      <w:rFonts w:cs="Times New Roman"/>
    </w:rPr>
  </w:style>
  <w:style w:type="paragraph" w:customStyle="1" w:styleId="a">
    <w:name w:val="Знак"/>
    <w:basedOn w:val="Normal"/>
    <w:uiPriority w:val="99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Normal"/>
    <w:link w:val="140"/>
    <w:uiPriority w:val="99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57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D41"/>
    <w:rPr>
      <w:sz w:val="0"/>
      <w:szCs w:val="0"/>
    </w:rPr>
  </w:style>
  <w:style w:type="paragraph" w:customStyle="1" w:styleId="1">
    <w:name w:val="Знак Знак1 Знак"/>
    <w:basedOn w:val="Normal"/>
    <w:uiPriority w:val="99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Normal"/>
    <w:uiPriority w:val="99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Normal"/>
    <w:uiPriority w:val="99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5A1B"/>
    <w:rPr>
      <w:rFonts w:cs="Times New Roman"/>
      <w:sz w:val="24"/>
      <w:szCs w:val="24"/>
    </w:rPr>
  </w:style>
  <w:style w:type="paragraph" w:customStyle="1" w:styleId="a1">
    <w:name w:val="Знак Знак Знак Знак Знак Знак Знак"/>
    <w:basedOn w:val="Normal"/>
    <w:uiPriority w:val="99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2">
    <w:name w:val="Знак Знак Знак Знак Знак Знак"/>
    <w:basedOn w:val="Normal"/>
    <w:uiPriority w:val="99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Normal"/>
    <w:uiPriority w:val="99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2"/>
    <w:basedOn w:val="Normal"/>
    <w:uiPriority w:val="99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F41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6D41"/>
    <w:rPr>
      <w:sz w:val="16"/>
      <w:szCs w:val="16"/>
    </w:rPr>
  </w:style>
  <w:style w:type="character" w:customStyle="1" w:styleId="140">
    <w:name w:val="Обычный + 14 пт Знак"/>
    <w:basedOn w:val="DefaultParagraphFont"/>
    <w:link w:val="14"/>
    <w:uiPriority w:val="99"/>
    <w:locked/>
    <w:rsid w:val="009562B6"/>
    <w:rPr>
      <w:rFonts w:cs="Times New Roman"/>
      <w:b/>
      <w:bCs/>
      <w:iCs/>
      <w:sz w:val="28"/>
      <w:szCs w:val="28"/>
    </w:rPr>
  </w:style>
  <w:style w:type="paragraph" w:customStyle="1" w:styleId="21">
    <w:name w:val="Знак21"/>
    <w:basedOn w:val="Normal"/>
    <w:uiPriority w:val="99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041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6D41"/>
    <w:rPr>
      <w:sz w:val="24"/>
      <w:szCs w:val="24"/>
    </w:rPr>
  </w:style>
  <w:style w:type="paragraph" w:customStyle="1" w:styleId="13">
    <w:name w:val="Знак Знак Знак Знак Знак Знак Знак Знак Знак Знак1"/>
    <w:basedOn w:val="Normal"/>
    <w:uiPriority w:val="99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937937"/>
    <w:pPr>
      <w:ind w:left="720"/>
      <w:contextualSpacing/>
    </w:pPr>
  </w:style>
  <w:style w:type="paragraph" w:customStyle="1" w:styleId="3">
    <w:name w:val="Знак3"/>
    <w:basedOn w:val="Normal"/>
    <w:uiPriority w:val="99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AF54E1"/>
    <w:pPr>
      <w:spacing w:before="100" w:beforeAutospacing="1" w:after="100" w:afterAutospacing="1"/>
    </w:pPr>
  </w:style>
  <w:style w:type="paragraph" w:styleId="Caption">
    <w:name w:val="caption"/>
    <w:basedOn w:val="Normal"/>
    <w:uiPriority w:val="99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hidden/>
    <w:uiPriority w:val="99"/>
    <w:semiHidden/>
    <w:rsid w:val="00AC27A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478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7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78F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47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478F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C290C"/>
    <w:rPr>
      <w:rFonts w:cs="Times New Roman"/>
      <w:color w:val="808080"/>
    </w:rPr>
  </w:style>
  <w:style w:type="paragraph" w:customStyle="1" w:styleId="6">
    <w:name w:val="Знак Знак6 Знак Знак Знак Знак Знак Знак"/>
    <w:basedOn w:val="Normal"/>
    <w:uiPriority w:val="99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Знак Знак2 Знак Знак Знак Знак Знак Знак Знак Знак Знак Знак Знак Знак1 Знак Знак Знак Знак"/>
    <w:basedOn w:val="Normal"/>
    <w:uiPriority w:val="99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Normal"/>
    <w:uiPriority w:val="99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Normal"/>
    <w:uiPriority w:val="99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Normal"/>
    <w:uiPriority w:val="99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Normal"/>
    <w:uiPriority w:val="99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1"/>
    <w:basedOn w:val="Normal"/>
    <w:uiPriority w:val="99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Normal"/>
    <w:uiPriority w:val="99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Normal"/>
    <w:uiPriority w:val="99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Normal"/>
    <w:uiPriority w:val="99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Normal"/>
    <w:uiPriority w:val="99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 Знак Знак10"/>
    <w:basedOn w:val="Normal"/>
    <w:uiPriority w:val="99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Normal"/>
    <w:uiPriority w:val="99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44D3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44D31"/>
    <w:rPr>
      <w:rFonts w:cs="Times New Roman"/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Normal"/>
    <w:uiPriority w:val="99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Normal"/>
    <w:uiPriority w:val="99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Normal"/>
    <w:uiPriority w:val="99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Normal"/>
    <w:uiPriority w:val="99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Normal"/>
    <w:uiPriority w:val="99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Normal"/>
    <w:uiPriority w:val="99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Normal"/>
    <w:uiPriority w:val="99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Normal"/>
    <w:uiPriority w:val="99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C11FE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763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21A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</TotalTime>
  <Pages>6</Pages>
  <Words>1795</Words>
  <Characters>10235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lagutko</dc:creator>
  <cp:keywords/>
  <dc:description/>
  <cp:lastModifiedBy>UserXP</cp:lastModifiedBy>
  <cp:revision>14</cp:revision>
  <cp:lastPrinted>2015-02-27T18:45:00Z</cp:lastPrinted>
  <dcterms:created xsi:type="dcterms:W3CDTF">2015-02-27T13:59:00Z</dcterms:created>
  <dcterms:modified xsi:type="dcterms:W3CDTF">2015-02-27T12:29:00Z</dcterms:modified>
</cp:coreProperties>
</file>